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02C7B77" w14:textId="77777777" w:rsidR="00C640AE" w:rsidRPr="00280E18" w:rsidRDefault="00C640AE" w:rsidP="00FD6AD5">
      <w:pPr>
        <w:rPr>
          <w:lang w:val="hr-HR"/>
        </w:rPr>
      </w:pPr>
    </w:p>
    <w:tbl>
      <w:tblPr>
        <w:tblW w:w="521.45pt" w:type="dxa"/>
        <w:tblInd w:w="-27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2607"/>
        <w:gridCol w:w="430"/>
        <w:gridCol w:w="2025"/>
        <w:gridCol w:w="439"/>
        <w:gridCol w:w="2320"/>
        <w:gridCol w:w="144"/>
        <w:gridCol w:w="2464"/>
      </w:tblGrid>
      <w:tr w:rsidR="00086CFC" w:rsidRPr="00301659" w14:paraId="2E838CD5" w14:textId="77777777" w:rsidTr="00CF45F4">
        <w:trPr>
          <w:trHeight w:hRule="exact" w:val="444"/>
        </w:trPr>
        <w:tc>
          <w:tcPr>
            <w:tcW w:w="521.45pt" w:type="dxa"/>
            <w:gridSpan w:val="7"/>
            <w:shd w:val="clear" w:color="auto" w:fill="CCCCCC"/>
            <w:vAlign w:val="center"/>
          </w:tcPr>
          <w:p w14:paraId="131883C3" w14:textId="65ADA082" w:rsidR="00086CFC" w:rsidRPr="00301659" w:rsidRDefault="00086CFC" w:rsidP="00301659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>
              <w:rPr>
                <w:rFonts w:ascii="Arial Narrow" w:hAnsi="Arial Narrow" w:cs="Arial"/>
                <w:b/>
                <w:lang w:val="hr-HR"/>
              </w:rPr>
              <w:t>DR. 01 PRIJAVA NACRTA DOKTORSKOG RADA</w:t>
            </w:r>
          </w:p>
        </w:tc>
      </w:tr>
      <w:tr w:rsidR="004C2AF5" w:rsidRPr="00301659" w14:paraId="38260296" w14:textId="77777777" w:rsidTr="00CF45F4">
        <w:trPr>
          <w:trHeight w:hRule="exact" w:val="444"/>
        </w:trPr>
        <w:tc>
          <w:tcPr>
            <w:tcW w:w="521.45pt" w:type="dxa"/>
            <w:gridSpan w:val="7"/>
            <w:shd w:val="clear" w:color="auto" w:fill="CCCCCC"/>
            <w:vAlign w:val="center"/>
          </w:tcPr>
          <w:p w14:paraId="758987A7" w14:textId="77777777" w:rsidR="004C2AF5" w:rsidRPr="00301659" w:rsidRDefault="009D1F7D" w:rsidP="00301659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301659">
              <w:rPr>
                <w:rFonts w:ascii="Arial Narrow" w:hAnsi="Arial Narrow" w:cs="Arial"/>
                <w:b/>
                <w:lang w:val="hr-HR"/>
              </w:rPr>
              <w:t>OPĆI PODACI I KONTAKT</w:t>
            </w:r>
            <w:r w:rsidR="00B917CB" w:rsidRPr="00301659">
              <w:rPr>
                <w:rFonts w:ascii="Arial Narrow" w:hAnsi="Arial Narrow" w:cs="Arial"/>
                <w:b/>
                <w:lang w:val="hr-HR"/>
              </w:rPr>
              <w:t xml:space="preserve"> PRISTUPNIKA</w:t>
            </w:r>
            <w:r w:rsidR="00B272D6" w:rsidRPr="00301659">
              <w:rPr>
                <w:rFonts w:ascii="Arial Narrow" w:hAnsi="Arial Narrow" w:cs="Arial"/>
                <w:b/>
                <w:lang w:val="hr-HR"/>
              </w:rPr>
              <w:t>/PRISTUPNICE</w:t>
            </w:r>
            <w:r w:rsidRPr="00301659">
              <w:rPr>
                <w:rFonts w:ascii="Arial Narrow" w:hAnsi="Arial Narrow" w:cs="Arial"/>
                <w:b/>
                <w:lang w:val="hr-HR"/>
              </w:rPr>
              <w:t>:</w:t>
            </w:r>
          </w:p>
        </w:tc>
      </w:tr>
      <w:tr w:rsidR="00F6093A" w:rsidRPr="00301659" w14:paraId="29254D7C" w14:textId="77777777" w:rsidTr="00CF45F4">
        <w:tc>
          <w:tcPr>
            <w:tcW w:w="151.85pt" w:type="dxa"/>
            <w:gridSpan w:val="2"/>
            <w:shd w:val="clear" w:color="auto" w:fill="auto"/>
            <w:vAlign w:val="center"/>
          </w:tcPr>
          <w:p w14:paraId="253E0425" w14:textId="05FA4221" w:rsidR="00F6093A" w:rsidRPr="00301659" w:rsidRDefault="00F6093A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IME I PREZIME </w:t>
            </w:r>
            <w:r w:rsidR="00086CF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DOKTORANDA/</w:t>
            </w:r>
            <w:r w:rsidR="006113EF"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  <w:r w:rsidR="00086CF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DOKTORANDICE:</w:t>
            </w:r>
          </w:p>
        </w:tc>
        <w:tc>
          <w:tcPr>
            <w:tcW w:w="369.60pt" w:type="dxa"/>
            <w:gridSpan w:val="5"/>
            <w:shd w:val="clear" w:color="auto" w:fill="auto"/>
            <w:vAlign w:val="center"/>
          </w:tcPr>
          <w:p w14:paraId="5731B623" w14:textId="76F03DD0" w:rsidR="00F6093A" w:rsidRPr="00814240" w:rsidRDefault="00042678" w:rsidP="00B917CB">
            <w:pPr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  <w:t xml:space="preserve"> </w:t>
            </w:r>
          </w:p>
        </w:tc>
      </w:tr>
      <w:tr w:rsidR="00DA23A7" w:rsidRPr="00301659" w14:paraId="46C81A6C" w14:textId="77777777" w:rsidTr="00CF45F4">
        <w:tc>
          <w:tcPr>
            <w:tcW w:w="151.85pt" w:type="dxa"/>
            <w:gridSpan w:val="2"/>
            <w:shd w:val="clear" w:color="auto" w:fill="auto"/>
            <w:vAlign w:val="center"/>
          </w:tcPr>
          <w:p w14:paraId="171A4FB0" w14:textId="77777777" w:rsidR="00DA23A7" w:rsidRPr="00301659" w:rsidRDefault="00DA23A7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SASTAVNICA:</w:t>
            </w:r>
          </w:p>
        </w:tc>
        <w:tc>
          <w:tcPr>
            <w:tcW w:w="369.60pt" w:type="dxa"/>
            <w:gridSpan w:val="5"/>
            <w:shd w:val="clear" w:color="auto" w:fill="auto"/>
            <w:vAlign w:val="center"/>
          </w:tcPr>
          <w:p w14:paraId="676FCAE8" w14:textId="67EA69DF" w:rsidR="00DA23A7" w:rsidRPr="00814240" w:rsidRDefault="001D7BA4" w:rsidP="00301659">
            <w:pPr>
              <w:jc w:val="both"/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val="hr-HR"/>
              </w:rPr>
              <w:t>Sveučilište u Zagrebu Kineziološki fakultet</w:t>
            </w:r>
          </w:p>
        </w:tc>
      </w:tr>
      <w:tr w:rsidR="00DA23A7" w:rsidRPr="00301659" w14:paraId="7CE571BB" w14:textId="77777777" w:rsidTr="0074365C">
        <w:trPr>
          <w:trHeight w:val="379"/>
        </w:trPr>
        <w:tc>
          <w:tcPr>
            <w:tcW w:w="151.85pt" w:type="dxa"/>
            <w:gridSpan w:val="2"/>
            <w:shd w:val="clear" w:color="auto" w:fill="auto"/>
            <w:vAlign w:val="center"/>
          </w:tcPr>
          <w:p w14:paraId="05AA698B" w14:textId="77777777" w:rsidR="00DA23A7" w:rsidRPr="00301659" w:rsidRDefault="00DA23A7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Naziv studija:</w:t>
            </w:r>
          </w:p>
        </w:tc>
        <w:tc>
          <w:tcPr>
            <w:tcW w:w="369.60pt" w:type="dxa"/>
            <w:gridSpan w:val="5"/>
            <w:shd w:val="clear" w:color="auto" w:fill="auto"/>
            <w:vAlign w:val="center"/>
          </w:tcPr>
          <w:p w14:paraId="759FB7D5" w14:textId="77777777" w:rsidR="00DA23A7" w:rsidRPr="00301659" w:rsidRDefault="00DA23A7" w:rsidP="00301659">
            <w:pPr>
              <w:jc w:val="both"/>
              <w:rPr>
                <w:rFonts w:ascii="Arial Narrow" w:hAnsi="Arial Narrow" w:cs="Arial"/>
                <w:sz w:val="18"/>
                <w:szCs w:val="18"/>
                <w:lang w:val="hr-HR"/>
              </w:rPr>
            </w:pPr>
          </w:p>
          <w:p w14:paraId="73902B99" w14:textId="6BFC9342" w:rsidR="00DA23A7" w:rsidRPr="00301659" w:rsidRDefault="001D7BA4" w:rsidP="00301659">
            <w:pPr>
              <w:jc w:val="both"/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val="hr-HR"/>
              </w:rPr>
              <w:t>Kineziologija</w:t>
            </w:r>
          </w:p>
        </w:tc>
      </w:tr>
      <w:tr w:rsidR="00DA23A7" w:rsidRPr="00301659" w14:paraId="48439DFB" w14:textId="77777777" w:rsidTr="00CF45F4">
        <w:tc>
          <w:tcPr>
            <w:tcW w:w="151.85pt" w:type="dxa"/>
            <w:gridSpan w:val="2"/>
            <w:shd w:val="clear" w:color="auto" w:fill="auto"/>
            <w:vAlign w:val="center"/>
          </w:tcPr>
          <w:p w14:paraId="09491B88" w14:textId="77777777" w:rsidR="00DA23A7" w:rsidRPr="00301659" w:rsidRDefault="00DA23A7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Matični broj studenta:</w:t>
            </w:r>
          </w:p>
        </w:tc>
        <w:tc>
          <w:tcPr>
            <w:tcW w:w="369.60pt" w:type="dxa"/>
            <w:gridSpan w:val="5"/>
            <w:shd w:val="clear" w:color="auto" w:fill="auto"/>
            <w:vAlign w:val="center"/>
          </w:tcPr>
          <w:p w14:paraId="54B1E8FA" w14:textId="0F44B00D" w:rsidR="00DA23A7" w:rsidRPr="00814240" w:rsidRDefault="001D7BA4" w:rsidP="00301659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</w:t>
            </w:r>
          </w:p>
        </w:tc>
      </w:tr>
      <w:tr w:rsidR="001D7BA4" w:rsidRPr="00301659" w14:paraId="3ABCECF3" w14:textId="77777777" w:rsidTr="00CF45F4">
        <w:tc>
          <w:tcPr>
            <w:tcW w:w="151.85pt" w:type="dxa"/>
            <w:gridSpan w:val="2"/>
            <w:shd w:val="clear" w:color="auto" w:fill="auto"/>
            <w:vAlign w:val="center"/>
          </w:tcPr>
          <w:p w14:paraId="5A70CFCF" w14:textId="77777777" w:rsidR="001D7BA4" w:rsidRPr="00301659" w:rsidRDefault="001D7BA4" w:rsidP="001D7BA4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Ime i prezime majke i/ili oca:</w:t>
            </w:r>
          </w:p>
        </w:tc>
        <w:tc>
          <w:tcPr>
            <w:tcW w:w="369.60pt" w:type="dxa"/>
            <w:gridSpan w:val="5"/>
            <w:shd w:val="clear" w:color="auto" w:fill="auto"/>
            <w:vAlign w:val="center"/>
          </w:tcPr>
          <w:p w14:paraId="34E11A5B" w14:textId="3D5F755B" w:rsidR="001D7BA4" w:rsidRPr="00814240" w:rsidRDefault="00593DDA" w:rsidP="001D7BA4">
            <w:pPr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  <w:t xml:space="preserve"> </w:t>
            </w:r>
          </w:p>
        </w:tc>
      </w:tr>
      <w:tr w:rsidR="001D7BA4" w:rsidRPr="00301659" w14:paraId="705370E5" w14:textId="77777777" w:rsidTr="00CF45F4">
        <w:tc>
          <w:tcPr>
            <w:tcW w:w="151.85pt" w:type="dxa"/>
            <w:gridSpan w:val="2"/>
            <w:shd w:val="clear" w:color="auto" w:fill="auto"/>
            <w:vAlign w:val="center"/>
          </w:tcPr>
          <w:p w14:paraId="7CDB0296" w14:textId="77777777" w:rsidR="001D7BA4" w:rsidRPr="00301659" w:rsidRDefault="001D7BA4" w:rsidP="001D7BA4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Datum i mjesto rođenja:</w:t>
            </w:r>
          </w:p>
        </w:tc>
        <w:tc>
          <w:tcPr>
            <w:tcW w:w="369.60pt" w:type="dxa"/>
            <w:gridSpan w:val="5"/>
            <w:shd w:val="clear" w:color="auto" w:fill="auto"/>
            <w:vAlign w:val="center"/>
          </w:tcPr>
          <w:p w14:paraId="78FF2C4D" w14:textId="53CCD1C8" w:rsidR="001D7BA4" w:rsidRPr="00814240" w:rsidRDefault="00593DDA" w:rsidP="001D7BA4">
            <w:pPr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  <w:t xml:space="preserve"> </w:t>
            </w:r>
          </w:p>
        </w:tc>
      </w:tr>
      <w:tr w:rsidR="001D7BA4" w:rsidRPr="00301659" w14:paraId="415952A8" w14:textId="77777777" w:rsidTr="00CF45F4">
        <w:tc>
          <w:tcPr>
            <w:tcW w:w="151.85pt" w:type="dxa"/>
            <w:gridSpan w:val="2"/>
            <w:shd w:val="clear" w:color="auto" w:fill="auto"/>
            <w:vAlign w:val="center"/>
          </w:tcPr>
          <w:p w14:paraId="4C1EE2D3" w14:textId="77777777" w:rsidR="001D7BA4" w:rsidRPr="00301659" w:rsidRDefault="001D7BA4" w:rsidP="001D7BA4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Adresa:</w:t>
            </w:r>
          </w:p>
        </w:tc>
        <w:tc>
          <w:tcPr>
            <w:tcW w:w="369.60pt" w:type="dxa"/>
            <w:gridSpan w:val="5"/>
            <w:shd w:val="clear" w:color="auto" w:fill="auto"/>
            <w:vAlign w:val="center"/>
          </w:tcPr>
          <w:p w14:paraId="57F08634" w14:textId="471C6F9E" w:rsidR="001D7BA4" w:rsidRPr="00814240" w:rsidRDefault="00593DDA" w:rsidP="001D7BA4">
            <w:pPr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  <w:t xml:space="preserve"> </w:t>
            </w:r>
          </w:p>
        </w:tc>
      </w:tr>
      <w:tr w:rsidR="001D7BA4" w:rsidRPr="00301659" w14:paraId="5662A10C" w14:textId="77777777" w:rsidTr="00CF45F4">
        <w:tc>
          <w:tcPr>
            <w:tcW w:w="151.85pt" w:type="dxa"/>
            <w:gridSpan w:val="2"/>
            <w:shd w:val="clear" w:color="auto" w:fill="auto"/>
            <w:vAlign w:val="center"/>
          </w:tcPr>
          <w:p w14:paraId="1AC4C1BD" w14:textId="77777777" w:rsidR="001D7BA4" w:rsidRPr="00301659" w:rsidRDefault="001D7BA4" w:rsidP="001D7BA4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Telefon/mobitel:</w:t>
            </w:r>
          </w:p>
        </w:tc>
        <w:tc>
          <w:tcPr>
            <w:tcW w:w="369.60pt" w:type="dxa"/>
            <w:gridSpan w:val="5"/>
            <w:shd w:val="clear" w:color="auto" w:fill="auto"/>
            <w:vAlign w:val="center"/>
          </w:tcPr>
          <w:p w14:paraId="094926D0" w14:textId="3BAFB641" w:rsidR="001D7BA4" w:rsidRPr="00814240" w:rsidRDefault="00593DDA" w:rsidP="001D7BA4">
            <w:pPr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  <w:t xml:space="preserve"> </w:t>
            </w:r>
          </w:p>
        </w:tc>
      </w:tr>
      <w:tr w:rsidR="001D7BA4" w:rsidRPr="00301659" w14:paraId="4C3BFED2" w14:textId="77777777" w:rsidTr="00CF45F4">
        <w:tc>
          <w:tcPr>
            <w:tcW w:w="151.85pt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93F00" w14:textId="77777777" w:rsidR="001D7BA4" w:rsidRPr="00301659" w:rsidRDefault="001D7BA4" w:rsidP="001D7BA4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e-pošta:</w:t>
            </w:r>
          </w:p>
        </w:tc>
        <w:tc>
          <w:tcPr>
            <w:tcW w:w="369.60pt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64C5B" w14:textId="2407019D" w:rsidR="001D7BA4" w:rsidRPr="00814240" w:rsidRDefault="00593DDA" w:rsidP="001D7BA4">
            <w:pPr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  <w:r>
              <w:t xml:space="preserve"> </w:t>
            </w:r>
          </w:p>
        </w:tc>
      </w:tr>
      <w:tr w:rsidR="001D7BA4" w:rsidRPr="00301659" w14:paraId="3947F582" w14:textId="77777777" w:rsidTr="00CF45F4">
        <w:tc>
          <w:tcPr>
            <w:tcW w:w="521.45pt" w:type="dxa"/>
            <w:gridSpan w:val="7"/>
            <w:shd w:val="clear" w:color="auto" w:fill="CCCCCC"/>
            <w:vAlign w:val="center"/>
          </w:tcPr>
          <w:p w14:paraId="34ABAE3C" w14:textId="77777777" w:rsidR="001D7BA4" w:rsidRPr="00301659" w:rsidRDefault="001D7BA4" w:rsidP="001D7BA4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301659">
              <w:rPr>
                <w:rFonts w:ascii="Arial Narrow" w:hAnsi="Arial Narrow" w:cs="Arial"/>
                <w:b/>
                <w:lang w:val="hr-HR"/>
              </w:rPr>
              <w:t>ŽIVOTOPIS PRISTUPNIKA/PRISTUPNICE:</w:t>
            </w:r>
          </w:p>
        </w:tc>
      </w:tr>
      <w:tr w:rsidR="001D7BA4" w:rsidRPr="00301659" w14:paraId="4E8394AB" w14:textId="77777777" w:rsidTr="00CF45F4">
        <w:tc>
          <w:tcPr>
            <w:tcW w:w="151.85pt" w:type="dxa"/>
            <w:gridSpan w:val="2"/>
            <w:shd w:val="clear" w:color="auto" w:fill="auto"/>
            <w:vAlign w:val="center"/>
          </w:tcPr>
          <w:p w14:paraId="18A26188" w14:textId="77777777" w:rsidR="001D7BA4" w:rsidRPr="00301659" w:rsidRDefault="001D7BA4" w:rsidP="001D7BA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Obrazovanje </w:t>
            </w:r>
          </w:p>
          <w:p w14:paraId="28846810" w14:textId="77777777" w:rsidR="001D7BA4" w:rsidRPr="00301659" w:rsidRDefault="001D7BA4" w:rsidP="001D7BA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(kronološki od novijeg k starijem datumu):</w:t>
            </w:r>
          </w:p>
        </w:tc>
        <w:tc>
          <w:tcPr>
            <w:tcW w:w="369.60pt" w:type="dxa"/>
            <w:gridSpan w:val="5"/>
            <w:shd w:val="clear" w:color="auto" w:fill="auto"/>
            <w:vAlign w:val="center"/>
          </w:tcPr>
          <w:p w14:paraId="78040D6A" w14:textId="5FA8B4B8" w:rsidR="001D7BA4" w:rsidRPr="00814240" w:rsidRDefault="001D7BA4" w:rsidP="001D7BA4">
            <w:pPr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</w:p>
        </w:tc>
      </w:tr>
      <w:tr w:rsidR="001D7BA4" w:rsidRPr="00301659" w14:paraId="38B9F269" w14:textId="77777777" w:rsidTr="00277340">
        <w:trPr>
          <w:trHeight w:val="735"/>
        </w:trPr>
        <w:tc>
          <w:tcPr>
            <w:tcW w:w="151.85pt" w:type="dxa"/>
            <w:gridSpan w:val="2"/>
            <w:shd w:val="clear" w:color="auto" w:fill="auto"/>
            <w:vAlign w:val="center"/>
          </w:tcPr>
          <w:p w14:paraId="28EB3306" w14:textId="77777777" w:rsidR="001D7BA4" w:rsidRPr="00301659" w:rsidRDefault="001D7BA4" w:rsidP="001D7BA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Radno iskustvo</w:t>
            </w:r>
          </w:p>
          <w:p w14:paraId="47A86CFC" w14:textId="35C3D99B" w:rsidR="001D7BA4" w:rsidRPr="00301659" w:rsidRDefault="001D7BA4" w:rsidP="0074365C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(kronološki od novijeg k starijem datumu):</w:t>
            </w:r>
          </w:p>
        </w:tc>
        <w:tc>
          <w:tcPr>
            <w:tcW w:w="369.60pt" w:type="dxa"/>
            <w:gridSpan w:val="5"/>
            <w:shd w:val="clear" w:color="auto" w:fill="auto"/>
            <w:vAlign w:val="center"/>
          </w:tcPr>
          <w:p w14:paraId="1EDA534A" w14:textId="77777777" w:rsidR="001D7BA4" w:rsidRPr="00301659" w:rsidRDefault="001D7BA4" w:rsidP="00160542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1D7BA4" w:rsidRPr="00301659" w14:paraId="7365C045" w14:textId="77777777" w:rsidTr="00CF45F4">
        <w:tc>
          <w:tcPr>
            <w:tcW w:w="151.85pt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56648" w14:textId="6B7AE133" w:rsidR="001D7BA4" w:rsidRPr="00301659" w:rsidRDefault="001D7BA4" w:rsidP="001D7BA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Popis radova i aktivnih sudjelovanja na </w:t>
            </w:r>
            <w:r w:rsidR="00160542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znanstvenim skupovima</w:t>
            </w: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369.60pt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E1A9" w14:textId="77777777" w:rsidR="001D7BA4" w:rsidRPr="00301659" w:rsidRDefault="001D7BA4" w:rsidP="001D7BA4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1D7BA4" w:rsidRPr="00301659" w14:paraId="63841F5C" w14:textId="77777777" w:rsidTr="00CF45F4">
        <w:tc>
          <w:tcPr>
            <w:tcW w:w="521.45pt" w:type="dxa"/>
            <w:gridSpan w:val="7"/>
            <w:shd w:val="clear" w:color="auto" w:fill="CCCCCC"/>
            <w:vAlign w:val="center"/>
          </w:tcPr>
          <w:p w14:paraId="218E19E5" w14:textId="6FD1319B" w:rsidR="001D7BA4" w:rsidRPr="00301659" w:rsidRDefault="00160542" w:rsidP="001D7BA4">
            <w:pPr>
              <w:spacing w:before="6pt"/>
              <w:jc w:val="center"/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pt-BR"/>
              </w:rPr>
              <w:t xml:space="preserve">PRIJEDLOG NASLOVA DOKTORSKOG RADA </w:t>
            </w:r>
          </w:p>
        </w:tc>
      </w:tr>
      <w:tr w:rsidR="001D7BA4" w:rsidRPr="00301659" w14:paraId="1021005A" w14:textId="77777777" w:rsidTr="00CF45F4">
        <w:tc>
          <w:tcPr>
            <w:tcW w:w="151.85pt" w:type="dxa"/>
            <w:gridSpan w:val="2"/>
            <w:shd w:val="clear" w:color="auto" w:fill="auto"/>
            <w:vAlign w:val="center"/>
          </w:tcPr>
          <w:p w14:paraId="5EB3FCF6" w14:textId="2559FF66" w:rsidR="001D7BA4" w:rsidRPr="00301659" w:rsidRDefault="00160542" w:rsidP="001D7BA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Jezik pisanja rada </w:t>
            </w:r>
          </w:p>
        </w:tc>
        <w:tc>
          <w:tcPr>
            <w:tcW w:w="369.60pt" w:type="dxa"/>
            <w:gridSpan w:val="5"/>
            <w:shd w:val="clear" w:color="auto" w:fill="auto"/>
            <w:vAlign w:val="center"/>
          </w:tcPr>
          <w:p w14:paraId="39FC62D4" w14:textId="77777777" w:rsidR="001D7BA4" w:rsidRPr="00764BF3" w:rsidRDefault="001D7BA4" w:rsidP="001D7BA4">
            <w:pPr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</w:p>
          <w:p w14:paraId="2268235A" w14:textId="21F63233" w:rsidR="001D7BA4" w:rsidRPr="008B0CDE" w:rsidRDefault="00160542" w:rsidP="001D7BA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  <w:t xml:space="preserve"> </w:t>
            </w:r>
          </w:p>
        </w:tc>
      </w:tr>
      <w:tr w:rsidR="001D7BA4" w:rsidRPr="00301659" w14:paraId="56CE699A" w14:textId="77777777" w:rsidTr="00CF45F4">
        <w:tc>
          <w:tcPr>
            <w:tcW w:w="151.85pt" w:type="dxa"/>
            <w:gridSpan w:val="2"/>
            <w:shd w:val="clear" w:color="auto" w:fill="auto"/>
            <w:vAlign w:val="center"/>
          </w:tcPr>
          <w:p w14:paraId="5D172934" w14:textId="21E9CB21" w:rsidR="001D7BA4" w:rsidRPr="00301659" w:rsidRDefault="00160542" w:rsidP="001D7BA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Naslov na hrvatskom</w:t>
            </w:r>
            <w:r w:rsidR="001D7BA4"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369.60pt" w:type="dxa"/>
            <w:gridSpan w:val="5"/>
            <w:shd w:val="clear" w:color="auto" w:fill="auto"/>
            <w:vAlign w:val="center"/>
          </w:tcPr>
          <w:p w14:paraId="5C9485AF" w14:textId="77777777" w:rsidR="001D7BA4" w:rsidRDefault="001D7BA4" w:rsidP="001D7BA4">
            <w:pPr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</w:p>
          <w:p w14:paraId="48D96397" w14:textId="6C241CD8" w:rsidR="001D7BA4" w:rsidRPr="008B0CDE" w:rsidRDefault="00160542" w:rsidP="001D7BA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  <w:t xml:space="preserve"> </w:t>
            </w:r>
          </w:p>
        </w:tc>
      </w:tr>
      <w:tr w:rsidR="001D7BA4" w:rsidRPr="00301659" w14:paraId="0202E32C" w14:textId="77777777" w:rsidTr="00CF45F4">
        <w:tc>
          <w:tcPr>
            <w:tcW w:w="151.85pt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6194E" w14:textId="7642F21D" w:rsidR="001D7BA4" w:rsidRPr="00301659" w:rsidRDefault="00160542" w:rsidP="001D7BA4">
            <w:pPr>
              <w:rPr>
                <w:rFonts w:ascii="Arial Narrow" w:hAnsi="Arial Narrow" w:cs="Arial"/>
                <w:b/>
                <w:sz w:val="18"/>
                <w:szCs w:val="18"/>
                <w:lang w:val="hr-H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hr-HR"/>
              </w:rPr>
              <w:t>Naslov na engleskom</w:t>
            </w:r>
            <w:r w:rsidR="001D7BA4" w:rsidRPr="00301659">
              <w:rPr>
                <w:rFonts w:ascii="Arial Narrow" w:hAnsi="Arial Narrow" w:cs="Arial"/>
                <w:b/>
                <w:sz w:val="18"/>
                <w:szCs w:val="18"/>
                <w:lang w:val="hr-HR"/>
              </w:rPr>
              <w:t>:</w:t>
            </w:r>
          </w:p>
        </w:tc>
        <w:tc>
          <w:tcPr>
            <w:tcW w:w="369.60pt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FF58F71" w14:textId="77777777" w:rsidR="001D7BA4" w:rsidRDefault="001D7BA4" w:rsidP="001D7BA4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hr-HR"/>
              </w:rPr>
            </w:pPr>
          </w:p>
          <w:p w14:paraId="7A8CAE2D" w14:textId="285A1FBD" w:rsidR="001D7BA4" w:rsidRPr="00605677" w:rsidRDefault="00160542" w:rsidP="001D7BA4">
            <w:pPr>
              <w:jc w:val="center"/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val="hr-HR"/>
              </w:rPr>
              <w:t xml:space="preserve"> </w:t>
            </w:r>
          </w:p>
        </w:tc>
      </w:tr>
      <w:tr w:rsidR="001D7BA4" w:rsidRPr="00301659" w14:paraId="0A3E4BB5" w14:textId="77777777" w:rsidTr="00CF45F4">
        <w:tc>
          <w:tcPr>
            <w:tcW w:w="151.85pt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1B4F9" w14:textId="23741FF1" w:rsidR="001D7BA4" w:rsidRPr="00DF6723" w:rsidRDefault="00DF6723" w:rsidP="001D7BA4">
            <w:pPr>
              <w:rPr>
                <w:rFonts w:ascii="Arial Narrow" w:hAnsi="Arial Narrow" w:cs="Arial"/>
                <w:bCs/>
                <w:sz w:val="18"/>
                <w:szCs w:val="18"/>
                <w:lang w:val="hr-HR"/>
              </w:rPr>
            </w:pPr>
            <w:r w:rsidRPr="00DF6723">
              <w:rPr>
                <w:rFonts w:ascii="Arial Narrow" w:hAnsi="Arial Narrow" w:cs="Arial"/>
                <w:bCs/>
                <w:sz w:val="18"/>
                <w:szCs w:val="18"/>
                <w:lang w:val="hr-HR"/>
              </w:rPr>
              <w:t>Naslov na jeziku na kojem će se pisati rad (ako nije na hrvatskom ili engleskom):</w:t>
            </w:r>
          </w:p>
        </w:tc>
        <w:tc>
          <w:tcPr>
            <w:tcW w:w="369.60pt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F1891D2" w14:textId="77777777" w:rsidR="001D7BA4" w:rsidRDefault="001D7BA4" w:rsidP="001D7BA4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hr-HR"/>
              </w:rPr>
            </w:pPr>
          </w:p>
          <w:p w14:paraId="4C9EFC35" w14:textId="6A5CE00C" w:rsidR="001D7BA4" w:rsidRPr="00605677" w:rsidRDefault="00160542" w:rsidP="001D7BA4">
            <w:pPr>
              <w:jc w:val="center"/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val="hr-HR"/>
              </w:rPr>
              <w:t xml:space="preserve"> </w:t>
            </w:r>
          </w:p>
        </w:tc>
      </w:tr>
      <w:tr w:rsidR="001D7BA4" w:rsidRPr="00301659" w14:paraId="602CC756" w14:textId="77777777" w:rsidTr="00CF45F4">
        <w:tc>
          <w:tcPr>
            <w:tcW w:w="521.45pt" w:type="dxa"/>
            <w:gridSpan w:val="7"/>
            <w:shd w:val="clear" w:color="auto" w:fill="CCCCCC"/>
            <w:vAlign w:val="center"/>
          </w:tcPr>
          <w:p w14:paraId="12EB190D" w14:textId="77777777" w:rsidR="001D7BA4" w:rsidRPr="00301659" w:rsidRDefault="001D7BA4" w:rsidP="001D7BA4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hr-HR"/>
              </w:rPr>
            </w:pPr>
            <w:r w:rsidRPr="00301659">
              <w:rPr>
                <w:rFonts w:ascii="Arial Narrow" w:hAnsi="Arial Narrow"/>
                <w:b/>
                <w:lang w:val="pt-BR"/>
              </w:rPr>
              <w:t>PREDLOŽENI ILI POTENCIJALNI MENTOR(I)ª</w:t>
            </w:r>
          </w:p>
        </w:tc>
      </w:tr>
      <w:tr w:rsidR="001D7BA4" w:rsidRPr="00301659" w14:paraId="409F0E23" w14:textId="77777777" w:rsidTr="00CF45F4">
        <w:tc>
          <w:tcPr>
            <w:tcW w:w="151.85pt" w:type="dxa"/>
            <w:gridSpan w:val="2"/>
            <w:shd w:val="clear" w:color="auto" w:fill="auto"/>
            <w:vAlign w:val="center"/>
          </w:tcPr>
          <w:p w14:paraId="30E81040" w14:textId="77777777" w:rsidR="001D7BA4" w:rsidRPr="00301659" w:rsidRDefault="001D7BA4" w:rsidP="001D7BA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23.20pt" w:type="dxa"/>
            <w:gridSpan w:val="2"/>
            <w:shd w:val="clear" w:color="auto" w:fill="auto"/>
            <w:vAlign w:val="center"/>
          </w:tcPr>
          <w:p w14:paraId="51C43134" w14:textId="77777777" w:rsidR="001D7BA4" w:rsidRPr="00301659" w:rsidRDefault="001D7BA4" w:rsidP="001D7BA4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301659">
              <w:rPr>
                <w:rFonts w:ascii="Arial" w:hAnsi="Arial" w:cs="Arial"/>
                <w:b/>
                <w:sz w:val="16"/>
                <w:szCs w:val="16"/>
                <w:lang w:val="hr-HR"/>
              </w:rPr>
              <w:t>TITULA, IME I PREZIME:</w:t>
            </w:r>
          </w:p>
        </w:tc>
        <w:tc>
          <w:tcPr>
            <w:tcW w:w="123.20pt" w:type="dxa"/>
            <w:gridSpan w:val="2"/>
            <w:shd w:val="clear" w:color="auto" w:fill="auto"/>
            <w:vAlign w:val="center"/>
          </w:tcPr>
          <w:p w14:paraId="6EA07C71" w14:textId="77777777" w:rsidR="001D7BA4" w:rsidRPr="00301659" w:rsidRDefault="001D7BA4" w:rsidP="001D7BA4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301659">
              <w:rPr>
                <w:rFonts w:ascii="Arial" w:hAnsi="Arial" w:cs="Arial"/>
                <w:b/>
                <w:sz w:val="16"/>
                <w:szCs w:val="16"/>
                <w:lang w:val="hr-HR"/>
              </w:rPr>
              <w:t>USTANOVA:</w:t>
            </w:r>
          </w:p>
        </w:tc>
        <w:tc>
          <w:tcPr>
            <w:tcW w:w="123.20pt" w:type="dxa"/>
            <w:shd w:val="clear" w:color="auto" w:fill="auto"/>
            <w:vAlign w:val="center"/>
          </w:tcPr>
          <w:p w14:paraId="1DD2F21D" w14:textId="77777777" w:rsidR="001D7BA4" w:rsidRPr="00301659" w:rsidRDefault="001D7BA4" w:rsidP="001D7BA4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301659">
              <w:rPr>
                <w:rFonts w:ascii="Arial" w:hAnsi="Arial" w:cs="Arial"/>
                <w:b/>
                <w:sz w:val="16"/>
                <w:szCs w:val="16"/>
                <w:lang w:val="hr-HR"/>
              </w:rPr>
              <w:t>E-POŠTA:</w:t>
            </w:r>
          </w:p>
        </w:tc>
      </w:tr>
      <w:tr w:rsidR="001D7BA4" w:rsidRPr="00301659" w14:paraId="26E43047" w14:textId="77777777" w:rsidTr="00CF45F4">
        <w:tc>
          <w:tcPr>
            <w:tcW w:w="151.85pt" w:type="dxa"/>
            <w:gridSpan w:val="2"/>
            <w:shd w:val="clear" w:color="auto" w:fill="auto"/>
            <w:vAlign w:val="center"/>
          </w:tcPr>
          <w:p w14:paraId="30EE391F" w14:textId="77777777" w:rsidR="001D7BA4" w:rsidRPr="00301659" w:rsidRDefault="001D7BA4" w:rsidP="001D7BA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Mentor 1:</w:t>
            </w:r>
          </w:p>
        </w:tc>
        <w:tc>
          <w:tcPr>
            <w:tcW w:w="123.20pt" w:type="dxa"/>
            <w:gridSpan w:val="2"/>
            <w:shd w:val="clear" w:color="auto" w:fill="auto"/>
          </w:tcPr>
          <w:p w14:paraId="3E121D06" w14:textId="2DE09173" w:rsidR="001D7BA4" w:rsidRPr="001C7216" w:rsidRDefault="001D7BA4" w:rsidP="001D7BA4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23.20pt" w:type="dxa"/>
            <w:gridSpan w:val="2"/>
            <w:shd w:val="clear" w:color="auto" w:fill="auto"/>
          </w:tcPr>
          <w:p w14:paraId="374540F7" w14:textId="79A0EE3D" w:rsidR="001D7BA4" w:rsidRPr="001C7216" w:rsidRDefault="001D7BA4" w:rsidP="001D7BA4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23.20pt" w:type="dxa"/>
            <w:shd w:val="clear" w:color="auto" w:fill="auto"/>
          </w:tcPr>
          <w:p w14:paraId="76DA11A7" w14:textId="3729F4BB" w:rsidR="001D7BA4" w:rsidRPr="00954921" w:rsidRDefault="001D7BA4" w:rsidP="001D7BA4">
            <w:pPr>
              <w:jc w:val="both"/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hr-HR"/>
              </w:rPr>
            </w:pPr>
          </w:p>
        </w:tc>
      </w:tr>
      <w:tr w:rsidR="001D7BA4" w:rsidRPr="00301659" w14:paraId="054E938C" w14:textId="77777777" w:rsidTr="00CF45F4">
        <w:tc>
          <w:tcPr>
            <w:tcW w:w="151.85pt" w:type="dxa"/>
            <w:gridSpan w:val="2"/>
            <w:shd w:val="clear" w:color="auto" w:fill="auto"/>
            <w:vAlign w:val="center"/>
          </w:tcPr>
          <w:p w14:paraId="1B1CC9F8" w14:textId="77777777" w:rsidR="001D7BA4" w:rsidRPr="00301659" w:rsidRDefault="001D7BA4" w:rsidP="001D7BA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Mentor 2:</w:t>
            </w:r>
          </w:p>
        </w:tc>
        <w:tc>
          <w:tcPr>
            <w:tcW w:w="123.20pt" w:type="dxa"/>
            <w:gridSpan w:val="2"/>
            <w:shd w:val="clear" w:color="auto" w:fill="auto"/>
          </w:tcPr>
          <w:p w14:paraId="3A7CEF15" w14:textId="3BD958F3" w:rsidR="001D7BA4" w:rsidRPr="00AC58B7" w:rsidRDefault="001D7BA4" w:rsidP="001D7BA4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23.20pt" w:type="dxa"/>
            <w:gridSpan w:val="2"/>
            <w:shd w:val="clear" w:color="auto" w:fill="auto"/>
          </w:tcPr>
          <w:p w14:paraId="48BE0A50" w14:textId="77777777" w:rsidR="001D7BA4" w:rsidRPr="00AC58B7" w:rsidRDefault="001D7BA4" w:rsidP="001D7BA4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23.20pt" w:type="dxa"/>
            <w:shd w:val="clear" w:color="auto" w:fill="auto"/>
          </w:tcPr>
          <w:p w14:paraId="3D9E8484" w14:textId="1B38A2D9" w:rsidR="001D7BA4" w:rsidRPr="00954921" w:rsidRDefault="001D7BA4" w:rsidP="001D7BA4">
            <w:pPr>
              <w:jc w:val="both"/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hr-HR"/>
              </w:rPr>
            </w:pPr>
          </w:p>
        </w:tc>
      </w:tr>
      <w:tr w:rsidR="001D7BA4" w:rsidRPr="00301659" w14:paraId="52539F8A" w14:textId="77777777" w:rsidTr="00CF45F4">
        <w:tc>
          <w:tcPr>
            <w:tcW w:w="521.45pt" w:type="dxa"/>
            <w:gridSpan w:val="7"/>
            <w:shd w:val="clear" w:color="auto" w:fill="auto"/>
            <w:vAlign w:val="center"/>
          </w:tcPr>
          <w:p w14:paraId="327F224D" w14:textId="77777777" w:rsidR="001D7BA4" w:rsidRPr="00301659" w:rsidRDefault="001D7BA4" w:rsidP="001D7BA4">
            <w:pPr>
              <w:spacing w:before="6pt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301659">
              <w:rPr>
                <w:rFonts w:ascii="Arial Narrow" w:hAnsi="Arial Narrow"/>
                <w:b/>
                <w:sz w:val="20"/>
                <w:szCs w:val="20"/>
                <w:lang w:val="pt-BR"/>
              </w:rPr>
              <w:t>KOMPETENCIJE</w:t>
            </w:r>
            <w:r w:rsidRPr="0030165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301659">
              <w:rPr>
                <w:rFonts w:ascii="Arial Narrow" w:hAnsi="Arial Narrow"/>
                <w:b/>
                <w:sz w:val="20"/>
                <w:szCs w:val="20"/>
                <w:lang w:val="pt-BR"/>
              </w:rPr>
              <w:t>MENTORA</w:t>
            </w:r>
            <w:r w:rsidRPr="0030165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- </w:t>
            </w:r>
            <w:r w:rsidRPr="00301659">
              <w:rPr>
                <w:rFonts w:ascii="Arial Narrow" w:hAnsi="Arial Narrow"/>
                <w:b/>
                <w:sz w:val="20"/>
                <w:szCs w:val="20"/>
                <w:lang w:val="pt-BR"/>
              </w:rPr>
              <w:t>popis</w:t>
            </w:r>
            <w:r w:rsidRPr="0030165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301659">
              <w:rPr>
                <w:rFonts w:ascii="Arial Narrow" w:hAnsi="Arial Narrow"/>
                <w:b/>
                <w:sz w:val="20"/>
                <w:szCs w:val="20"/>
                <w:lang w:val="pt-BR"/>
              </w:rPr>
              <w:t>do</w:t>
            </w:r>
            <w:r w:rsidRPr="0030165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5 </w:t>
            </w:r>
            <w:r w:rsidRPr="00301659">
              <w:rPr>
                <w:rFonts w:ascii="Arial Narrow" w:hAnsi="Arial Narrow"/>
                <w:b/>
                <w:sz w:val="20"/>
                <w:szCs w:val="20"/>
                <w:lang w:val="pt-BR"/>
              </w:rPr>
              <w:t>objavljenih</w:t>
            </w:r>
            <w:r w:rsidRPr="0030165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301659">
              <w:rPr>
                <w:rFonts w:ascii="Arial Narrow" w:hAnsi="Arial Narrow"/>
                <w:b/>
                <w:sz w:val="20"/>
                <w:szCs w:val="20"/>
                <w:lang w:val="pt-BR"/>
              </w:rPr>
              <w:t>relevantnih</w:t>
            </w:r>
            <w:r w:rsidRPr="0030165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301659">
              <w:rPr>
                <w:rFonts w:ascii="Arial Narrow" w:hAnsi="Arial Narrow"/>
                <w:b/>
                <w:sz w:val="20"/>
                <w:szCs w:val="20"/>
                <w:lang w:val="pt-BR"/>
              </w:rPr>
              <w:t>radova</w:t>
            </w:r>
            <w:r w:rsidRPr="0030165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301659">
              <w:rPr>
                <w:rFonts w:ascii="Arial Narrow" w:hAnsi="Arial Narrow"/>
                <w:b/>
                <w:sz w:val="20"/>
                <w:szCs w:val="20"/>
                <w:lang w:val="pt-BR"/>
              </w:rPr>
              <w:t>u</w:t>
            </w:r>
            <w:r w:rsidRPr="0030165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301659">
              <w:rPr>
                <w:rFonts w:ascii="Arial Narrow" w:hAnsi="Arial Narrow"/>
                <w:b/>
                <w:sz w:val="20"/>
                <w:szCs w:val="20"/>
                <w:lang w:val="pt-BR"/>
              </w:rPr>
              <w:t>zadnjih</w:t>
            </w:r>
            <w:r w:rsidRPr="0030165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5 </w:t>
            </w:r>
            <w:r w:rsidRPr="00301659">
              <w:rPr>
                <w:rFonts w:ascii="Arial Narrow" w:hAnsi="Arial Narrow"/>
                <w:b/>
                <w:sz w:val="20"/>
                <w:szCs w:val="20"/>
                <w:lang w:val="pt-BR"/>
              </w:rPr>
              <w:t>godina</w:t>
            </w:r>
            <w:r w:rsidRPr="00301659">
              <w:rPr>
                <w:rFonts w:ascii="Arial Narrow" w:hAnsi="Arial Narrow" w:cs="Arial"/>
                <w:sz w:val="20"/>
                <w:szCs w:val="20"/>
                <w:vertAlign w:val="superscript"/>
                <w:lang w:val="hr-HR"/>
              </w:rPr>
              <w:t xml:space="preserve"> b </w:t>
            </w:r>
          </w:p>
        </w:tc>
      </w:tr>
      <w:tr w:rsidR="001D7BA4" w:rsidRPr="00301659" w14:paraId="7D9600C6" w14:textId="77777777" w:rsidTr="00CF45F4">
        <w:tc>
          <w:tcPr>
            <w:tcW w:w="151.85pt" w:type="dxa"/>
            <w:gridSpan w:val="2"/>
            <w:shd w:val="clear" w:color="auto" w:fill="auto"/>
            <w:vAlign w:val="center"/>
          </w:tcPr>
          <w:p w14:paraId="6D1C5A7B" w14:textId="77777777" w:rsidR="001D7BA4" w:rsidRDefault="001D7BA4" w:rsidP="001D7BA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Mentor 1: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</w:p>
          <w:p w14:paraId="73C8095B" w14:textId="4564D579" w:rsidR="001D7BA4" w:rsidRPr="00CA2E27" w:rsidRDefault="001D7BA4" w:rsidP="001D7BA4">
            <w:pPr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9.60pt" w:type="dxa"/>
            <w:gridSpan w:val="5"/>
            <w:shd w:val="clear" w:color="auto" w:fill="auto"/>
            <w:vAlign w:val="center"/>
          </w:tcPr>
          <w:p w14:paraId="09B9AE30" w14:textId="51CB1FC3" w:rsidR="001D7BA4" w:rsidRPr="002D259B" w:rsidRDefault="002D259B" w:rsidP="002D259B">
            <w:pPr>
              <w:pStyle w:val="ListParagraph"/>
              <w:numPr>
                <w:ilvl w:val="0"/>
                <w:numId w:val="44"/>
              </w:num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D259B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popis do 5 objavljenih relevantnih radova u zadnjih 5 godina </w:t>
            </w:r>
          </w:p>
          <w:p w14:paraId="3AB5D7BC" w14:textId="77777777" w:rsidR="002D259B" w:rsidRDefault="002D259B" w:rsidP="002D259B">
            <w:pPr>
              <w:pStyle w:val="ListParagraph"/>
              <w:ind w:start="36pt"/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</w:p>
          <w:p w14:paraId="335C16DE" w14:textId="33E66625" w:rsidR="002D259B" w:rsidRPr="002D259B" w:rsidRDefault="002D259B" w:rsidP="002D259B">
            <w:pPr>
              <w:pStyle w:val="ListParagraph"/>
              <w:numPr>
                <w:ilvl w:val="0"/>
                <w:numId w:val="44"/>
              </w:numPr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  <w:r w:rsidRPr="002D259B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Popis radova tijekom karijere vezanih uz temu</w:t>
            </w:r>
          </w:p>
          <w:p w14:paraId="564DB141" w14:textId="3F5AAA17" w:rsidR="002D259B" w:rsidRPr="00E326B1" w:rsidRDefault="002D259B" w:rsidP="001D7BA4">
            <w:pPr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</w:p>
        </w:tc>
      </w:tr>
      <w:tr w:rsidR="001D7BA4" w:rsidRPr="00301659" w14:paraId="361C8AA2" w14:textId="77777777" w:rsidTr="00CF45F4">
        <w:tc>
          <w:tcPr>
            <w:tcW w:w="151.85pt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22D4F" w14:textId="77777777" w:rsidR="001D7BA4" w:rsidRDefault="001D7BA4" w:rsidP="001D7BA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Mentor 2: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</w:p>
          <w:p w14:paraId="6FB10F4E" w14:textId="485E5F02" w:rsidR="001D7BA4" w:rsidRPr="00CA2E27" w:rsidRDefault="001D7BA4" w:rsidP="001D7BA4">
            <w:pPr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9.60pt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A2752" w14:textId="77777777" w:rsidR="00CF45F4" w:rsidRPr="002D259B" w:rsidRDefault="00CF45F4" w:rsidP="00CF45F4">
            <w:pPr>
              <w:pStyle w:val="ListParagraph"/>
              <w:numPr>
                <w:ilvl w:val="0"/>
                <w:numId w:val="46"/>
              </w:num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D259B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popis do 5 objavljenih relevantnih radova u zadnjih 5 godina </w:t>
            </w:r>
          </w:p>
          <w:p w14:paraId="7033622F" w14:textId="77777777" w:rsidR="00CF45F4" w:rsidRDefault="00CF45F4" w:rsidP="00CF45F4">
            <w:pPr>
              <w:pStyle w:val="ListParagraph"/>
              <w:ind w:start="36pt"/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</w:p>
          <w:p w14:paraId="7E4A8667" w14:textId="77777777" w:rsidR="00CF45F4" w:rsidRPr="002D259B" w:rsidRDefault="00CF45F4" w:rsidP="00CF45F4">
            <w:pPr>
              <w:pStyle w:val="ListParagraph"/>
              <w:numPr>
                <w:ilvl w:val="0"/>
                <w:numId w:val="46"/>
              </w:numPr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  <w:r w:rsidRPr="002D259B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Popis radova tijekom karijere vezanih uz temu</w:t>
            </w:r>
          </w:p>
          <w:p w14:paraId="2EE8DABF" w14:textId="0C0988B0" w:rsidR="001D7BA4" w:rsidRPr="00E326B1" w:rsidRDefault="001D7BA4" w:rsidP="00CF45F4">
            <w:pPr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</w:p>
        </w:tc>
      </w:tr>
      <w:tr w:rsidR="00CF45F4" w:rsidRPr="00301659" w14:paraId="1955BC8D" w14:textId="77777777" w:rsidTr="00847764">
        <w:tc>
          <w:tcPr>
            <w:tcW w:w="521.45pt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285F" w14:textId="54F7365D" w:rsidR="00CF45F4" w:rsidRPr="00CF45F4" w:rsidRDefault="00CF45F4" w:rsidP="00CF45F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OBRAZLOŽENJE ZA DVOJNO MENTORSTVO </w:t>
            </w:r>
          </w:p>
        </w:tc>
      </w:tr>
      <w:tr w:rsidR="00CF45F4" w:rsidRPr="00301659" w14:paraId="1C2AF3E2" w14:textId="77777777" w:rsidTr="006A4196">
        <w:tc>
          <w:tcPr>
            <w:tcW w:w="521.45pt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39C2" w14:textId="77777777" w:rsidR="00CF45F4" w:rsidRDefault="00CF45F4" w:rsidP="00CF45F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  <w:p w14:paraId="296286E8" w14:textId="77777777" w:rsidR="00CF45F4" w:rsidRDefault="00CF45F4" w:rsidP="00CF45F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  <w:p w14:paraId="126A8988" w14:textId="77777777" w:rsidR="00CF45F4" w:rsidRPr="00CF45F4" w:rsidRDefault="00CF45F4" w:rsidP="00CF45F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1D7BA4" w:rsidRPr="00301659" w14:paraId="7D60E0F9" w14:textId="77777777" w:rsidTr="00CF45F4">
        <w:tc>
          <w:tcPr>
            <w:tcW w:w="521.45pt" w:type="dxa"/>
            <w:gridSpan w:val="7"/>
            <w:shd w:val="clear" w:color="auto" w:fill="CCCCCC"/>
            <w:vAlign w:val="center"/>
          </w:tcPr>
          <w:p w14:paraId="7FFF39FF" w14:textId="3B7127A3" w:rsidR="001D7BA4" w:rsidRPr="00301659" w:rsidRDefault="001D7BA4" w:rsidP="001D7BA4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301659">
              <w:rPr>
                <w:rFonts w:ascii="Arial Narrow" w:hAnsi="Arial Narrow" w:cs="Arial"/>
                <w:b/>
                <w:lang w:val="hr-HR"/>
              </w:rPr>
              <w:t xml:space="preserve">OBRAZLOŽENJE </w:t>
            </w:r>
            <w:r w:rsidR="00CF45F4">
              <w:rPr>
                <w:rFonts w:ascii="Arial Narrow" w:hAnsi="Arial Narrow" w:cs="Arial"/>
                <w:b/>
                <w:lang w:val="hr-HR"/>
              </w:rPr>
              <w:t>NACRTA DOKTORSKOGA RADA</w:t>
            </w:r>
          </w:p>
        </w:tc>
      </w:tr>
      <w:tr w:rsidR="001D7BA4" w:rsidRPr="00301659" w14:paraId="07E1A39D" w14:textId="77777777" w:rsidTr="00CF45F4">
        <w:tc>
          <w:tcPr>
            <w:tcW w:w="151.85pt" w:type="dxa"/>
            <w:gridSpan w:val="2"/>
            <w:shd w:val="clear" w:color="auto" w:fill="auto"/>
            <w:vAlign w:val="center"/>
          </w:tcPr>
          <w:p w14:paraId="08A39BAF" w14:textId="77777777" w:rsidR="001D7BA4" w:rsidRPr="00301659" w:rsidRDefault="001D7BA4" w:rsidP="001D7BA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bookmarkStart w:id="0" w:name="_Hlk95686457"/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Sažetak na hrvatskom jeziku</w:t>
            </w:r>
          </w:p>
          <w:p w14:paraId="0798395B" w14:textId="77777777" w:rsidR="001D7BA4" w:rsidRPr="00301659" w:rsidRDefault="001D7BA4" w:rsidP="001D7BA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</w:t>
            </w: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maksimalno 1000 znakova s praznim mjestima</w:t>
            </w: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):</w:t>
            </w:r>
          </w:p>
        </w:tc>
        <w:tc>
          <w:tcPr>
            <w:tcW w:w="369.60pt" w:type="dxa"/>
            <w:gridSpan w:val="5"/>
            <w:shd w:val="clear" w:color="auto" w:fill="auto"/>
            <w:vAlign w:val="center"/>
          </w:tcPr>
          <w:p w14:paraId="5D9DC028" w14:textId="77777777" w:rsidR="001D7BA4" w:rsidRPr="00301659" w:rsidRDefault="001D7BA4" w:rsidP="00B34392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bookmarkEnd w:id="0"/>
      <w:tr w:rsidR="001D7BA4" w:rsidRPr="00301659" w14:paraId="71F1B287" w14:textId="77777777" w:rsidTr="00CF45F4">
        <w:tc>
          <w:tcPr>
            <w:tcW w:w="151.85pt" w:type="dxa"/>
            <w:gridSpan w:val="2"/>
            <w:shd w:val="clear" w:color="auto" w:fill="auto"/>
            <w:vAlign w:val="center"/>
          </w:tcPr>
          <w:p w14:paraId="764E72C8" w14:textId="77777777" w:rsidR="001D7BA4" w:rsidRPr="00301659" w:rsidRDefault="001D7BA4" w:rsidP="001D7BA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Sažetak na engleskom jeziku</w:t>
            </w:r>
          </w:p>
          <w:p w14:paraId="3A965E10" w14:textId="77777777" w:rsidR="001D7BA4" w:rsidRPr="00301659" w:rsidRDefault="001D7BA4" w:rsidP="001D7BA4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</w:t>
            </w: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maksimalno 1000 znakova s praznim mjestima</w:t>
            </w: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):</w:t>
            </w:r>
          </w:p>
        </w:tc>
        <w:tc>
          <w:tcPr>
            <w:tcW w:w="369.60pt" w:type="dxa"/>
            <w:gridSpan w:val="5"/>
            <w:shd w:val="clear" w:color="auto" w:fill="auto"/>
            <w:vAlign w:val="center"/>
          </w:tcPr>
          <w:p w14:paraId="4457A8C0" w14:textId="77777777" w:rsidR="001D7BA4" w:rsidRPr="00814240" w:rsidRDefault="001D7BA4" w:rsidP="001D7BA4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1D7BA4" w:rsidRPr="00301659" w14:paraId="161D0179" w14:textId="77777777" w:rsidTr="00CF45F4">
        <w:tc>
          <w:tcPr>
            <w:tcW w:w="521.45pt" w:type="dxa"/>
            <w:gridSpan w:val="7"/>
            <w:shd w:val="clear" w:color="auto" w:fill="CCCCCC"/>
          </w:tcPr>
          <w:p w14:paraId="605ACAA5" w14:textId="77777777" w:rsidR="001D7BA4" w:rsidRPr="00301659" w:rsidRDefault="001D7BA4" w:rsidP="001D7BA4">
            <w:pPr>
              <w:spacing w:before="6pt" w:line="18pt" w:lineRule="auto"/>
              <w:ind w:start="-9pt" w:firstLine="9pt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301659">
              <w:rPr>
                <w:rFonts w:ascii="Arial Narrow" w:hAnsi="Arial Narrow"/>
                <w:b/>
                <w:sz w:val="20"/>
                <w:szCs w:val="20"/>
                <w:lang w:val="pt-BR"/>
              </w:rPr>
              <w:t>Uvod  i pregled dosadašnjih istraživanja</w:t>
            </w:r>
            <w:r w:rsidRPr="00301659">
              <w:rPr>
                <w:rFonts w:ascii="Arial Narrow" w:hAnsi="Arial Narrow"/>
                <w:sz w:val="20"/>
                <w:szCs w:val="20"/>
                <w:lang w:val="pt-BR"/>
              </w:rPr>
              <w:t xml:space="preserve">   (</w:t>
            </w: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maksimalno</w:t>
            </w:r>
            <w:r w:rsidRPr="00301659">
              <w:rPr>
                <w:rFonts w:ascii="Arial Narrow" w:hAnsi="Arial Narrow"/>
                <w:sz w:val="20"/>
                <w:szCs w:val="20"/>
                <w:lang w:val="pt-BR"/>
              </w:rPr>
              <w:t xml:space="preserve"> 7000 znakova s praznim mjestima)</w:t>
            </w:r>
          </w:p>
        </w:tc>
      </w:tr>
      <w:tr w:rsidR="001D7BA4" w:rsidRPr="00301659" w14:paraId="7D318E74" w14:textId="77777777" w:rsidTr="00CF45F4">
        <w:tc>
          <w:tcPr>
            <w:tcW w:w="521.45pt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BE28C6A" w14:textId="680A9C48" w:rsidR="001D7BA4" w:rsidRPr="007245C7" w:rsidRDefault="001D7BA4" w:rsidP="001D7BA4">
            <w:pPr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1D7BA4" w:rsidRPr="00301659" w14:paraId="4A574656" w14:textId="77777777" w:rsidTr="00CF45F4">
        <w:tc>
          <w:tcPr>
            <w:tcW w:w="521.45pt" w:type="dxa"/>
            <w:gridSpan w:val="7"/>
            <w:shd w:val="clear" w:color="auto" w:fill="CCCCCC"/>
          </w:tcPr>
          <w:p w14:paraId="7132F112" w14:textId="5ED08B99" w:rsidR="001D7BA4" w:rsidRPr="00301659" w:rsidRDefault="001D7BA4" w:rsidP="001D7BA4">
            <w:pPr>
              <w:spacing w:before="6pt" w:line="18pt" w:lineRule="auto"/>
              <w:ind w:start="-9pt" w:firstLine="9pt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301659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Cilj i </w:t>
            </w:r>
            <w:r w:rsidR="005E340F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istraživačka pitanja i/ili </w:t>
            </w:r>
            <w:r w:rsidRPr="00301659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hipoteze istraživanja  </w:t>
            </w:r>
            <w:r w:rsidRPr="00301659">
              <w:rPr>
                <w:rFonts w:ascii="Arial Narrow" w:hAnsi="Arial Narrow"/>
                <w:sz w:val="20"/>
                <w:szCs w:val="20"/>
                <w:lang w:val="pt-BR"/>
              </w:rPr>
              <w:t>(</w:t>
            </w: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maksimalno 700</w:t>
            </w:r>
            <w:r w:rsidRPr="00301659">
              <w:rPr>
                <w:rFonts w:ascii="Arial Narrow" w:hAnsi="Arial Narrow"/>
                <w:sz w:val="20"/>
                <w:szCs w:val="20"/>
                <w:lang w:val="pt-BR"/>
              </w:rPr>
              <w:t xml:space="preserve"> znakova s praznim mjestima)</w:t>
            </w:r>
          </w:p>
        </w:tc>
      </w:tr>
      <w:tr w:rsidR="001D7BA4" w:rsidRPr="00301659" w14:paraId="35B4E563" w14:textId="77777777" w:rsidTr="00CF45F4">
        <w:tc>
          <w:tcPr>
            <w:tcW w:w="521.45pt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6B4808F" w14:textId="77777777" w:rsidR="001D7BA4" w:rsidRPr="00301659" w:rsidRDefault="001D7BA4" w:rsidP="001D7BA4">
            <w:pPr>
              <w:autoSpaceDE w:val="0"/>
              <w:autoSpaceDN w:val="0"/>
              <w:adjustRightInd w:val="0"/>
              <w:ind w:start="-9pt" w:firstLine="9pt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1D7BA4" w:rsidRPr="00301659" w14:paraId="20A0EF4A" w14:textId="77777777" w:rsidTr="00CF45F4">
        <w:tc>
          <w:tcPr>
            <w:tcW w:w="521.45pt" w:type="dxa"/>
            <w:gridSpan w:val="7"/>
            <w:shd w:val="clear" w:color="auto" w:fill="CCCCCC"/>
          </w:tcPr>
          <w:p w14:paraId="77D0CEF8" w14:textId="77777777" w:rsidR="001D7BA4" w:rsidRPr="00301659" w:rsidRDefault="001D7BA4" w:rsidP="001D7BA4">
            <w:pPr>
              <w:spacing w:before="6pt" w:line="18pt" w:lineRule="auto"/>
              <w:ind w:start="-9pt" w:firstLine="9pt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301659">
              <w:rPr>
                <w:rFonts w:ascii="Arial Narrow" w:hAnsi="Arial Narrow"/>
                <w:b/>
                <w:sz w:val="20"/>
                <w:szCs w:val="20"/>
                <w:lang w:val="pt-BR"/>
              </w:rPr>
              <w:t>Materijal, metodologija i plan istraživanja</w:t>
            </w:r>
            <w:r w:rsidRPr="00301659">
              <w:rPr>
                <w:rFonts w:ascii="Arial Narrow" w:hAnsi="Arial Narrow"/>
                <w:sz w:val="20"/>
                <w:szCs w:val="20"/>
                <w:lang w:val="pt-BR"/>
              </w:rPr>
              <w:t xml:space="preserve">   (</w:t>
            </w: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maksimalno</w:t>
            </w:r>
            <w:r w:rsidRPr="00301659">
              <w:rPr>
                <w:rFonts w:ascii="Arial Narrow" w:hAnsi="Arial Narrow"/>
                <w:sz w:val="20"/>
                <w:szCs w:val="20"/>
                <w:lang w:val="pt-BR"/>
              </w:rPr>
              <w:t xml:space="preserve"> 6500 znakova s praznim mjestima) </w:t>
            </w:r>
          </w:p>
        </w:tc>
      </w:tr>
      <w:tr w:rsidR="001D7BA4" w:rsidRPr="00301659" w14:paraId="39C038D8" w14:textId="77777777" w:rsidTr="00CF45F4">
        <w:tc>
          <w:tcPr>
            <w:tcW w:w="521.45pt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5F74288" w14:textId="55E95BC5" w:rsidR="001D7BA4" w:rsidRPr="00301659" w:rsidRDefault="001D7BA4" w:rsidP="001D7BA4">
            <w:pPr>
              <w:keepNext/>
              <w:keepLines/>
              <w:spacing w:before="10pt"/>
              <w:jc w:val="both"/>
              <w:outlineLvl w:val="1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1D7BA4" w:rsidRPr="00301659" w14:paraId="3742B917" w14:textId="77777777" w:rsidTr="00CF45F4">
        <w:tc>
          <w:tcPr>
            <w:tcW w:w="521.45pt" w:type="dxa"/>
            <w:gridSpan w:val="7"/>
            <w:shd w:val="clear" w:color="auto" w:fill="CCCCCC"/>
          </w:tcPr>
          <w:p w14:paraId="1E517D5A" w14:textId="77777777" w:rsidR="001D7BA4" w:rsidRPr="00301659" w:rsidRDefault="001D7BA4" w:rsidP="001D7BA4">
            <w:pPr>
              <w:spacing w:before="6pt" w:line="18pt" w:lineRule="auto"/>
              <w:ind w:start="-9pt" w:firstLine="9pt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301659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Očekivani znanstveni doprinos predloženog istraživanja </w:t>
            </w:r>
            <w:r w:rsidRPr="00301659">
              <w:rPr>
                <w:rFonts w:ascii="Arial Narrow" w:hAnsi="Arial Narrow"/>
                <w:sz w:val="20"/>
                <w:szCs w:val="20"/>
                <w:lang w:val="pt-BR"/>
              </w:rPr>
              <w:t xml:space="preserve">  (</w:t>
            </w: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maksimalno</w:t>
            </w:r>
            <w:r w:rsidRPr="00301659">
              <w:rPr>
                <w:rFonts w:ascii="Arial Narrow" w:hAnsi="Arial Narrow"/>
                <w:sz w:val="20"/>
                <w:szCs w:val="20"/>
                <w:lang w:val="pt-BR"/>
              </w:rPr>
              <w:t xml:space="preserve"> 500 znakova s praznim mjestima)</w:t>
            </w:r>
          </w:p>
        </w:tc>
      </w:tr>
      <w:tr w:rsidR="001D7BA4" w:rsidRPr="00301659" w14:paraId="79C11341" w14:textId="77777777" w:rsidTr="00CF45F4">
        <w:tc>
          <w:tcPr>
            <w:tcW w:w="521.45pt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C38791" w14:textId="77777777" w:rsidR="001D7BA4" w:rsidRDefault="001D7BA4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222B7F58" w14:textId="77777777" w:rsidR="001D7BA4" w:rsidRPr="00301659" w:rsidRDefault="001D7BA4" w:rsidP="00B34392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1D7BA4" w:rsidRPr="00301659" w14:paraId="223B81C3" w14:textId="77777777" w:rsidTr="00CF45F4">
        <w:tc>
          <w:tcPr>
            <w:tcW w:w="521.45pt" w:type="dxa"/>
            <w:gridSpan w:val="7"/>
            <w:shd w:val="clear" w:color="auto" w:fill="CCCCCC"/>
          </w:tcPr>
          <w:p w14:paraId="7F0C9EF8" w14:textId="77777777" w:rsidR="001D7BA4" w:rsidRPr="00301659" w:rsidRDefault="001D7BA4" w:rsidP="001D7BA4">
            <w:pPr>
              <w:spacing w:before="6pt" w:line="18pt" w:lineRule="auto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Popis citirane literature </w:t>
            </w:r>
            <w:r w:rsidRPr="00301659">
              <w:rPr>
                <w:rFonts w:ascii="Arial Narrow" w:hAnsi="Arial Narrow"/>
                <w:sz w:val="20"/>
                <w:szCs w:val="20"/>
                <w:lang w:val="hr-HR"/>
              </w:rPr>
              <w:t xml:space="preserve">  (</w:t>
            </w: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maksimalno</w:t>
            </w:r>
            <w:r w:rsidRPr="00301659">
              <w:rPr>
                <w:rFonts w:ascii="Arial Narrow" w:hAnsi="Arial Narrow"/>
                <w:sz w:val="20"/>
                <w:szCs w:val="20"/>
                <w:lang w:val="hr-HR"/>
              </w:rPr>
              <w:t xml:space="preserve"> 30 referenci)</w:t>
            </w:r>
          </w:p>
        </w:tc>
      </w:tr>
      <w:tr w:rsidR="001D7BA4" w:rsidRPr="00301659" w14:paraId="725315FB" w14:textId="77777777" w:rsidTr="00CF45F4">
        <w:tc>
          <w:tcPr>
            <w:tcW w:w="521.45pt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479738E" w14:textId="77777777" w:rsidR="001D7BA4" w:rsidRPr="00301659" w:rsidRDefault="001D7BA4" w:rsidP="001D7BA4">
            <w:pPr>
              <w:ind w:start="-9pt" w:firstLine="9pt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1D7BA4" w:rsidRPr="00301659" w14:paraId="4016E0ED" w14:textId="77777777" w:rsidTr="00CF45F4">
        <w:tc>
          <w:tcPr>
            <w:tcW w:w="521.45pt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87F20B6" w14:textId="77777777" w:rsidR="001D7BA4" w:rsidRPr="00301659" w:rsidRDefault="001D7BA4" w:rsidP="001D7BA4">
            <w:pPr>
              <w:spacing w:before="6pt" w:line="18pt" w:lineRule="auto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>Procjena ukupnih troškova predloženog istraživanja</w:t>
            </w:r>
            <w:r w:rsidRPr="0030165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hr-HR"/>
              </w:rPr>
              <w:t xml:space="preserve">  (u kunama)</w:t>
            </w:r>
          </w:p>
        </w:tc>
      </w:tr>
      <w:tr w:rsidR="001D7BA4" w:rsidRPr="00301659" w14:paraId="28F5A67F" w14:textId="77777777" w:rsidTr="00CF45F4">
        <w:tc>
          <w:tcPr>
            <w:tcW w:w="521.45pt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8BFB2D9" w14:textId="77777777" w:rsidR="001D7BA4" w:rsidRPr="00301659" w:rsidRDefault="001D7BA4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7D3D04FF" w14:textId="77777777" w:rsidR="001D7BA4" w:rsidRPr="00301659" w:rsidRDefault="001D7BA4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586573" w:rsidRPr="00301659" w14:paraId="6F734A4C" w14:textId="77777777">
        <w:tc>
          <w:tcPr>
            <w:tcW w:w="521.45pt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24B5D9DA" w14:textId="66890A4E" w:rsidR="00586573" w:rsidRPr="00301659" w:rsidRDefault="005878C3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>Predloženi izbori financiranja istraživanja</w:t>
            </w:r>
          </w:p>
        </w:tc>
      </w:tr>
      <w:tr w:rsidR="002070F8" w:rsidRPr="00301659" w14:paraId="0E963B33" w14:textId="77777777" w:rsidTr="00E81268">
        <w:tc>
          <w:tcPr>
            <w:tcW w:w="130.35pt" w:type="dxa"/>
            <w:tcBorders>
              <w:bottom w:val="single" w:sz="4" w:space="0" w:color="auto"/>
            </w:tcBorders>
            <w:shd w:val="clear" w:color="auto" w:fill="auto"/>
          </w:tcPr>
          <w:p w14:paraId="4442E82E" w14:textId="48B1E1FD" w:rsidR="002070F8" w:rsidRPr="00E81268" w:rsidRDefault="00356C6A" w:rsidP="002070F8">
            <w:pPr>
              <w:ind w:start="-9pt" w:firstLine="9p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  <w:r w:rsidRPr="00E81268"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  <w:t>Vrsta financiranja</w:t>
            </w:r>
          </w:p>
        </w:tc>
        <w:tc>
          <w:tcPr>
            <w:tcW w:w="122.7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D20367" w14:textId="344A524F" w:rsidR="002070F8" w:rsidRPr="00E81268" w:rsidRDefault="00356C6A" w:rsidP="002070F8">
            <w:pPr>
              <w:ind w:start="-9pt" w:firstLine="9p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  <w:r w:rsidRPr="00E81268"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  <w:t>Naziv projekta</w:t>
            </w:r>
          </w:p>
        </w:tc>
        <w:tc>
          <w:tcPr>
            <w:tcW w:w="137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D96653" w14:textId="6248B0C8" w:rsidR="002070F8" w:rsidRPr="00E81268" w:rsidRDefault="00356C6A" w:rsidP="002070F8">
            <w:pPr>
              <w:ind w:start="-9pt" w:firstLine="9p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  <w:r w:rsidRPr="00E81268"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  <w:t>Voditelj projekta</w:t>
            </w:r>
          </w:p>
        </w:tc>
        <w:tc>
          <w:tcPr>
            <w:tcW w:w="130.4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D305E6" w14:textId="51667AB2" w:rsidR="002070F8" w:rsidRPr="00E81268" w:rsidRDefault="00356C6A" w:rsidP="002070F8">
            <w:pPr>
              <w:ind w:start="-9pt" w:firstLine="9p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  <w:r w:rsidRPr="00E81268"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  <w:t>Potpis</w:t>
            </w:r>
          </w:p>
        </w:tc>
      </w:tr>
      <w:tr w:rsidR="002070F8" w:rsidRPr="00301659" w14:paraId="1683AE2C" w14:textId="77777777">
        <w:tc>
          <w:tcPr>
            <w:tcW w:w="130.35pt" w:type="dxa"/>
            <w:tcBorders>
              <w:bottom w:val="single" w:sz="4" w:space="0" w:color="auto"/>
            </w:tcBorders>
            <w:shd w:val="clear" w:color="auto" w:fill="D9D9D9"/>
          </w:tcPr>
          <w:p w14:paraId="7DFBBBB3" w14:textId="73192D79" w:rsidR="002070F8" w:rsidRPr="00301659" w:rsidRDefault="00445B82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>Nacionalno financiranje:</w:t>
            </w:r>
          </w:p>
        </w:tc>
        <w:tc>
          <w:tcPr>
            <w:tcW w:w="122.7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5CBE2F" w14:textId="77777777" w:rsidR="002070F8" w:rsidRPr="00301659" w:rsidRDefault="002070F8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37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F8EA2A" w14:textId="77777777" w:rsidR="002070F8" w:rsidRPr="00301659" w:rsidRDefault="002070F8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30.4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6FA7C3" w14:textId="7CAFC3E9" w:rsidR="002070F8" w:rsidRPr="00301659" w:rsidRDefault="002070F8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2070F8" w:rsidRPr="00301659" w14:paraId="06305121" w14:textId="77777777">
        <w:tc>
          <w:tcPr>
            <w:tcW w:w="130.35pt" w:type="dxa"/>
            <w:tcBorders>
              <w:bottom w:val="single" w:sz="4" w:space="0" w:color="auto"/>
            </w:tcBorders>
            <w:shd w:val="clear" w:color="auto" w:fill="D9D9D9"/>
          </w:tcPr>
          <w:p w14:paraId="731BFC2D" w14:textId="73207DD0" w:rsidR="002070F8" w:rsidRPr="00301659" w:rsidRDefault="00445B82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 xml:space="preserve">Međunarodno </w:t>
            </w:r>
            <w:r w:rsidR="00756841">
              <w:rPr>
                <w:rFonts w:ascii="Arial Narrow" w:hAnsi="Arial Narrow"/>
                <w:sz w:val="20"/>
                <w:szCs w:val="20"/>
                <w:lang w:val="hr-HR"/>
              </w:rPr>
              <w:t>f</w:t>
            </w:r>
            <w:r>
              <w:rPr>
                <w:rFonts w:ascii="Arial Narrow" w:hAnsi="Arial Narrow"/>
                <w:sz w:val="20"/>
                <w:szCs w:val="20"/>
                <w:lang w:val="hr-HR"/>
              </w:rPr>
              <w:t xml:space="preserve">inanciranje </w:t>
            </w:r>
          </w:p>
        </w:tc>
        <w:tc>
          <w:tcPr>
            <w:tcW w:w="122.7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A648C1" w14:textId="77777777" w:rsidR="002070F8" w:rsidRPr="00301659" w:rsidRDefault="002070F8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37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41D812" w14:textId="77777777" w:rsidR="002070F8" w:rsidRPr="00301659" w:rsidRDefault="002070F8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30.4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BD88A7" w14:textId="6784F79C" w:rsidR="002070F8" w:rsidRPr="00301659" w:rsidRDefault="002070F8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2070F8" w:rsidRPr="00301659" w14:paraId="03E50660" w14:textId="77777777">
        <w:tc>
          <w:tcPr>
            <w:tcW w:w="130.35pt" w:type="dxa"/>
            <w:tcBorders>
              <w:bottom w:val="single" w:sz="4" w:space="0" w:color="auto"/>
            </w:tcBorders>
            <w:shd w:val="clear" w:color="auto" w:fill="D9D9D9"/>
          </w:tcPr>
          <w:p w14:paraId="607E83D7" w14:textId="499942DC" w:rsidR="002070F8" w:rsidRPr="00301659" w:rsidRDefault="00756841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>Ostale vrste projekata</w:t>
            </w:r>
          </w:p>
        </w:tc>
        <w:tc>
          <w:tcPr>
            <w:tcW w:w="122.7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4C5B7" w14:textId="77777777" w:rsidR="002070F8" w:rsidRPr="00301659" w:rsidRDefault="002070F8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37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71EBED" w14:textId="77777777" w:rsidR="002070F8" w:rsidRPr="00301659" w:rsidRDefault="002070F8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30.4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A50608" w14:textId="374EAE39" w:rsidR="002070F8" w:rsidRPr="00301659" w:rsidRDefault="002070F8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5878C3" w:rsidRPr="00301659" w14:paraId="5D9A9B98" w14:textId="77777777" w:rsidTr="00CF45F4">
        <w:tc>
          <w:tcPr>
            <w:tcW w:w="521.45pt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66C8E45" w14:textId="47707861" w:rsidR="005878C3" w:rsidRPr="00301659" w:rsidRDefault="00756841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E81268"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  <w:t>Samostalno financiranje</w:t>
            </w:r>
            <w:r w:rsidR="00E81268">
              <w:rPr>
                <w:rFonts w:ascii="Arial Narrow" w:hAnsi="Arial Narrow"/>
                <w:sz w:val="20"/>
                <w:szCs w:val="20"/>
                <w:lang w:val="hr-HR"/>
              </w:rPr>
              <w:t xml:space="preserve">                                  DA                                                    NE</w:t>
            </w:r>
          </w:p>
        </w:tc>
      </w:tr>
      <w:tr w:rsidR="005878C3" w:rsidRPr="00301659" w14:paraId="0D50EC3B" w14:textId="77777777" w:rsidTr="00CF45F4">
        <w:tc>
          <w:tcPr>
            <w:tcW w:w="521.45pt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08E1EE6" w14:textId="77777777" w:rsidR="005878C3" w:rsidRPr="00E81268" w:rsidRDefault="00756841" w:rsidP="001D7BA4">
            <w:pPr>
              <w:ind w:start="-9pt" w:firstLine="9pt"/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  <w:r w:rsidRPr="00E81268"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  <w:t xml:space="preserve">Sjednica Etičkog povjerenstva </w:t>
            </w:r>
          </w:p>
          <w:p w14:paraId="504AB9D7" w14:textId="77777777" w:rsidR="00947218" w:rsidRPr="00E81268" w:rsidRDefault="00947218" w:rsidP="001D7BA4">
            <w:pPr>
              <w:ind w:start="-9pt" w:firstLine="9pt"/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  <w:r w:rsidRPr="00E81268"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  <w:t>Na kojoj je odobren prijedlog</w:t>
            </w:r>
          </w:p>
          <w:p w14:paraId="0F500EB5" w14:textId="7F94A856" w:rsidR="00947218" w:rsidRPr="00301659" w:rsidRDefault="00947218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E81268"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  <w:t>Istraživanja:</w:t>
            </w:r>
          </w:p>
        </w:tc>
      </w:tr>
      <w:tr w:rsidR="008E4BDA" w:rsidRPr="00301659" w14:paraId="55321255" w14:textId="77777777">
        <w:tc>
          <w:tcPr>
            <w:tcW w:w="521.45pt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4C041F50" w14:textId="43372978" w:rsidR="008E4BDA" w:rsidRPr="00E81268" w:rsidRDefault="008E4BDA" w:rsidP="001D7BA4">
            <w:pPr>
              <w:ind w:start="-9pt" w:firstLine="9pt"/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  <w:t xml:space="preserve">Suglasnost predloženog mentora i doktoranda s prijavom nacrta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  <w:t>doktroskog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  <w:t xml:space="preserve"> rada</w:t>
            </w:r>
          </w:p>
        </w:tc>
      </w:tr>
      <w:tr w:rsidR="008E4BDA" w:rsidRPr="00301659" w14:paraId="04AD90A3" w14:textId="77777777" w:rsidTr="00CF45F4">
        <w:tc>
          <w:tcPr>
            <w:tcW w:w="521.45pt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E079712" w14:textId="2CB8C73C" w:rsidR="008E4BDA" w:rsidRPr="00137858" w:rsidRDefault="008E4BDA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137858">
              <w:rPr>
                <w:rFonts w:ascii="Arial Narrow" w:hAnsi="Arial Narrow"/>
                <w:sz w:val="20"/>
                <w:szCs w:val="20"/>
                <w:lang w:val="hr-HR"/>
              </w:rPr>
              <w:t xml:space="preserve">Izjavljujem da sam </w:t>
            </w:r>
            <w:r w:rsidR="00D12F01" w:rsidRPr="00137858">
              <w:rPr>
                <w:rFonts w:ascii="Arial Narrow" w:hAnsi="Arial Narrow"/>
                <w:sz w:val="20"/>
                <w:szCs w:val="20"/>
                <w:lang w:val="hr-HR"/>
              </w:rPr>
              <w:t xml:space="preserve">suglasan s nacrtom koji se prijavljuje: </w:t>
            </w:r>
          </w:p>
          <w:p w14:paraId="2D78C558" w14:textId="77777777" w:rsidR="00D12F01" w:rsidRDefault="00D12F01" w:rsidP="001D7BA4">
            <w:pPr>
              <w:ind w:start="-9pt" w:firstLine="9pt"/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</w:p>
          <w:p w14:paraId="2740DFA2" w14:textId="23547136" w:rsidR="00D12F01" w:rsidRDefault="00D12F01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137858">
              <w:rPr>
                <w:rFonts w:ascii="Arial Narrow" w:hAnsi="Arial Narrow"/>
                <w:sz w:val="20"/>
                <w:szCs w:val="20"/>
                <w:lang w:val="hr-HR"/>
              </w:rPr>
              <w:t>Po</w:t>
            </w:r>
            <w:r w:rsidR="001C5739" w:rsidRPr="00137858">
              <w:rPr>
                <w:rFonts w:ascii="Arial Narrow" w:hAnsi="Arial Narrow"/>
                <w:sz w:val="20"/>
                <w:szCs w:val="20"/>
                <w:lang w:val="hr-HR"/>
              </w:rPr>
              <w:t>t</w:t>
            </w:r>
            <w:r w:rsidRPr="00137858">
              <w:rPr>
                <w:rFonts w:ascii="Arial Narrow" w:hAnsi="Arial Narrow"/>
                <w:sz w:val="20"/>
                <w:szCs w:val="20"/>
                <w:lang w:val="hr-HR"/>
              </w:rPr>
              <w:t xml:space="preserve">pis </w:t>
            </w:r>
          </w:p>
          <w:p w14:paraId="5952075C" w14:textId="77777777" w:rsidR="00137858" w:rsidRPr="00137858" w:rsidRDefault="00137858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044B65DD" w14:textId="072D6776" w:rsidR="00D12F01" w:rsidRDefault="00137858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  <w:t xml:space="preserve">      </w:t>
            </w:r>
            <w:r w:rsidRPr="00137858">
              <w:rPr>
                <w:rFonts w:ascii="Arial Narrow" w:hAnsi="Arial Narrow"/>
                <w:sz w:val="20"/>
                <w:szCs w:val="20"/>
                <w:lang w:val="hr-HR"/>
              </w:rPr>
              <w:t xml:space="preserve">  (ime i prezime prvog predloženog mentora)</w:t>
            </w:r>
          </w:p>
          <w:p w14:paraId="77A2C32C" w14:textId="77777777" w:rsidR="00137858" w:rsidRDefault="00137858" w:rsidP="001D7BA4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4091A0CE" w14:textId="77777777" w:rsidR="00137858" w:rsidRDefault="00137858" w:rsidP="00137858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137858">
              <w:rPr>
                <w:rFonts w:ascii="Arial Narrow" w:hAnsi="Arial Narrow"/>
                <w:sz w:val="20"/>
                <w:szCs w:val="20"/>
                <w:lang w:val="hr-HR"/>
              </w:rPr>
              <w:t xml:space="preserve">Potpis </w:t>
            </w:r>
          </w:p>
          <w:p w14:paraId="51E1AE00" w14:textId="77777777" w:rsidR="00137858" w:rsidRPr="00137858" w:rsidRDefault="00137858" w:rsidP="00137858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6FF75102" w14:textId="699A623B" w:rsidR="00137858" w:rsidRDefault="00137858" w:rsidP="00137858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137858">
              <w:rPr>
                <w:rFonts w:ascii="Arial Narrow" w:hAnsi="Arial Narrow"/>
                <w:sz w:val="20"/>
                <w:szCs w:val="20"/>
                <w:lang w:val="hr-HR"/>
              </w:rPr>
              <w:t xml:space="preserve">        (ime i prezime </w:t>
            </w:r>
            <w:r>
              <w:rPr>
                <w:rFonts w:ascii="Arial Narrow" w:hAnsi="Arial Narrow"/>
                <w:sz w:val="20"/>
                <w:szCs w:val="20"/>
                <w:lang w:val="hr-HR"/>
              </w:rPr>
              <w:t>drugog</w:t>
            </w:r>
            <w:r w:rsidRPr="00137858">
              <w:rPr>
                <w:rFonts w:ascii="Arial Narrow" w:hAnsi="Arial Narrow"/>
                <w:sz w:val="20"/>
                <w:szCs w:val="20"/>
                <w:lang w:val="hr-HR"/>
              </w:rPr>
              <w:t xml:space="preserve"> predloženog mentora)</w:t>
            </w:r>
          </w:p>
          <w:p w14:paraId="60461634" w14:textId="77777777" w:rsidR="00137858" w:rsidRDefault="00137858" w:rsidP="00137858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74047B53" w14:textId="77777777" w:rsidR="00137858" w:rsidRDefault="00137858" w:rsidP="00137858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137858">
              <w:rPr>
                <w:rFonts w:ascii="Arial Narrow" w:hAnsi="Arial Narrow"/>
                <w:sz w:val="20"/>
                <w:szCs w:val="20"/>
                <w:lang w:val="hr-HR"/>
              </w:rPr>
              <w:t xml:space="preserve">Potpis </w:t>
            </w:r>
          </w:p>
          <w:p w14:paraId="147E3133" w14:textId="77777777" w:rsidR="00137858" w:rsidRPr="00137858" w:rsidRDefault="00137858" w:rsidP="00137858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06740B84" w14:textId="6025FC83" w:rsidR="00137858" w:rsidRPr="00137858" w:rsidRDefault="00137858" w:rsidP="00137858">
            <w:pPr>
              <w:ind w:start="-9pt" w:firstLine="9pt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137858">
              <w:rPr>
                <w:rFonts w:ascii="Arial Narrow" w:hAnsi="Arial Narrow"/>
                <w:sz w:val="20"/>
                <w:szCs w:val="20"/>
                <w:lang w:val="hr-HR"/>
              </w:rPr>
              <w:t xml:space="preserve">        (ime i prezime </w:t>
            </w:r>
            <w:r>
              <w:rPr>
                <w:rFonts w:ascii="Arial Narrow" w:hAnsi="Arial Narrow"/>
                <w:sz w:val="20"/>
                <w:szCs w:val="20"/>
                <w:lang w:val="hr-HR"/>
              </w:rPr>
              <w:t>doktoranda</w:t>
            </w:r>
            <w:r w:rsidRPr="00137858">
              <w:rPr>
                <w:rFonts w:ascii="Arial Narrow" w:hAnsi="Arial Narrow"/>
                <w:sz w:val="20"/>
                <w:szCs w:val="20"/>
                <w:lang w:val="hr-HR"/>
              </w:rPr>
              <w:t>)</w:t>
            </w:r>
          </w:p>
          <w:p w14:paraId="0BDBA74B" w14:textId="533A44D9" w:rsidR="008E4BDA" w:rsidRPr="00E81268" w:rsidRDefault="00137858" w:rsidP="001D7BA4">
            <w:pPr>
              <w:ind w:start="-9pt" w:firstLine="9pt"/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  <w:t xml:space="preserve">       </w:t>
            </w:r>
          </w:p>
        </w:tc>
      </w:tr>
      <w:tr w:rsidR="001D7BA4" w:rsidRPr="00301659" w14:paraId="0B504CE6" w14:textId="77777777" w:rsidTr="00CF45F4">
        <w:tc>
          <w:tcPr>
            <w:tcW w:w="521.45pt" w:type="dxa"/>
            <w:gridSpan w:val="7"/>
            <w:shd w:val="clear" w:color="auto" w:fill="CCCCCC"/>
          </w:tcPr>
          <w:p w14:paraId="7301135A" w14:textId="7B88D7EC" w:rsidR="001D7BA4" w:rsidRPr="00301659" w:rsidRDefault="00137858" w:rsidP="00137858">
            <w:pPr>
              <w:spacing w:before="6pt" w:line="18pt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it-IT"/>
              </w:rPr>
              <w:t>IZJAVA</w:t>
            </w:r>
          </w:p>
        </w:tc>
      </w:tr>
      <w:tr w:rsidR="001D7BA4" w:rsidRPr="00301659" w14:paraId="2C733A4A" w14:textId="77777777" w:rsidTr="00CF45F4">
        <w:tc>
          <w:tcPr>
            <w:tcW w:w="521.45pt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2A2C7EF" w14:textId="77777777" w:rsidR="001D7BA4" w:rsidRPr="00301659" w:rsidRDefault="001D7BA4" w:rsidP="001D7BA4">
            <w:pPr>
              <w:pStyle w:val="BodyText"/>
              <w:spacing w:line="18pt" w:lineRule="auto"/>
              <w:jc w:val="start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</w:p>
          <w:p w14:paraId="59DCCE06" w14:textId="77777777" w:rsidR="001D7BA4" w:rsidRPr="00301659" w:rsidRDefault="001D7BA4" w:rsidP="001D7BA4">
            <w:pPr>
              <w:pStyle w:val="BodyText"/>
              <w:spacing w:line="18pt" w:lineRule="auto"/>
              <w:jc w:val="start"/>
              <w:rPr>
                <w:rFonts w:ascii="Arial Narrow" w:hAnsi="Arial Narrow"/>
                <w:b/>
                <w:sz w:val="20"/>
                <w:szCs w:val="20"/>
              </w:rPr>
            </w:pPr>
            <w:r w:rsidRPr="00301659">
              <w:rPr>
                <w:rFonts w:ascii="Arial Narrow" w:hAnsi="Arial Narrow"/>
                <w:b/>
                <w:sz w:val="20"/>
                <w:szCs w:val="20"/>
              </w:rPr>
              <w:t>Odgovorno izjavljujem da nisam prijavila/o doktorsku disertaciju s istovjetnom temom ni na jednom drugom Sveučilištu.</w:t>
            </w:r>
          </w:p>
          <w:p w14:paraId="06D8B0D9" w14:textId="77777777" w:rsidR="001D7BA4" w:rsidRPr="00301659" w:rsidRDefault="001D7BA4" w:rsidP="001D7BA4">
            <w:pPr>
              <w:pStyle w:val="BodyText"/>
              <w:spacing w:line="18pt" w:lineRule="auto"/>
              <w:jc w:val="star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2052131" w14:textId="77777777" w:rsidR="001D7BA4" w:rsidRPr="00301659" w:rsidRDefault="001D7BA4" w:rsidP="001D7BA4">
            <w:pPr>
              <w:pStyle w:val="BodyText"/>
              <w:spacing w:line="18pt" w:lineRule="auto"/>
              <w:jc w:val="start"/>
              <w:rPr>
                <w:rFonts w:ascii="Arial Narrow" w:hAnsi="Arial Narrow"/>
                <w:b/>
                <w:sz w:val="20"/>
                <w:szCs w:val="20"/>
              </w:rPr>
            </w:pPr>
            <w:r w:rsidRPr="00301659">
              <w:rPr>
                <w:rFonts w:ascii="Arial Narrow" w:hAnsi="Arial Narrow"/>
                <w:b/>
                <w:sz w:val="20"/>
                <w:szCs w:val="20"/>
              </w:rPr>
              <w:t>U Zagrebu, _____________________________                                              Potpis   _____________________________</w:t>
            </w:r>
          </w:p>
          <w:p w14:paraId="59D71CA8" w14:textId="11154552" w:rsidR="001D7BA4" w:rsidRPr="00301659" w:rsidRDefault="001D7BA4" w:rsidP="001D7BA4">
            <w:pPr>
              <w:pStyle w:val="BodyText"/>
              <w:spacing w:line="18pt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01659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Ime i prezime</w:t>
            </w:r>
            <w:r w:rsidR="00137858">
              <w:rPr>
                <w:rFonts w:ascii="Arial Narrow" w:hAnsi="Arial Narrow"/>
                <w:b/>
                <w:sz w:val="20"/>
                <w:szCs w:val="20"/>
              </w:rPr>
              <w:t xml:space="preserve"> doktoranda</w:t>
            </w:r>
          </w:p>
        </w:tc>
      </w:tr>
      <w:tr w:rsidR="001D7BA4" w:rsidRPr="00301659" w14:paraId="3D721424" w14:textId="77777777" w:rsidTr="00CF45F4">
        <w:tc>
          <w:tcPr>
            <w:tcW w:w="521.45pt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14:paraId="5B8FF9E1" w14:textId="77777777" w:rsidR="001D7BA4" w:rsidRPr="00301659" w:rsidRDefault="001D7BA4" w:rsidP="001D7BA4">
            <w:pPr>
              <w:pStyle w:val="BodyText"/>
              <w:spacing w:line="18pt" w:lineRule="auto"/>
              <w:jc w:val="start"/>
              <w:rPr>
                <w:rFonts w:ascii="Arial Narrow" w:hAnsi="Arial Narrow"/>
                <w:sz w:val="20"/>
                <w:szCs w:val="20"/>
              </w:rPr>
            </w:pPr>
            <w:r w:rsidRPr="00301659">
              <w:rPr>
                <w:rFonts w:ascii="Arial Narrow" w:hAnsi="Arial Narrow"/>
                <w:b/>
                <w:sz w:val="20"/>
                <w:szCs w:val="20"/>
              </w:rPr>
              <w:t>Napomena (po potrebi):</w:t>
            </w:r>
          </w:p>
        </w:tc>
      </w:tr>
      <w:tr w:rsidR="001D7BA4" w:rsidRPr="00301659" w14:paraId="31DDC8A8" w14:textId="77777777" w:rsidTr="00CF45F4">
        <w:tc>
          <w:tcPr>
            <w:tcW w:w="521.45pt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7497F50" w14:textId="77777777" w:rsidR="001D7BA4" w:rsidRPr="00301659" w:rsidRDefault="001D7BA4" w:rsidP="001D7BA4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14:paraId="39A60A16" w14:textId="77777777" w:rsidR="001D7BA4" w:rsidRPr="00301659" w:rsidRDefault="001D7BA4" w:rsidP="001D7BA4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</w:tc>
      </w:tr>
    </w:tbl>
    <w:p w14:paraId="2467A6A1" w14:textId="77777777" w:rsidR="008B1ADF" w:rsidRPr="00746EA1" w:rsidRDefault="008B1ADF" w:rsidP="00C749A3">
      <w:pPr>
        <w:jc w:val="both"/>
        <w:rPr>
          <w:rFonts w:ascii="Arial" w:hAnsi="Arial" w:cs="Arial"/>
          <w:sz w:val="16"/>
          <w:szCs w:val="16"/>
          <w:vertAlign w:val="superscript"/>
          <w:lang w:val="hr-HR"/>
        </w:rPr>
      </w:pPr>
    </w:p>
    <w:p w14:paraId="377040E9" w14:textId="77777777" w:rsidR="005F749C" w:rsidRPr="00943A4D" w:rsidRDefault="00746EA1" w:rsidP="00C749A3">
      <w:pPr>
        <w:jc w:val="both"/>
        <w:rPr>
          <w:rFonts w:ascii="Arial" w:hAnsi="Arial" w:cs="Arial"/>
          <w:sz w:val="16"/>
          <w:szCs w:val="16"/>
          <w:vertAlign w:val="superscript"/>
          <w:lang w:val="hr-HR"/>
        </w:rPr>
      </w:pPr>
      <w:r w:rsidRPr="00746EA1">
        <w:rPr>
          <w:rFonts w:ascii="Arial" w:hAnsi="Arial" w:cs="Arial"/>
          <w:sz w:val="16"/>
          <w:szCs w:val="16"/>
          <w:vertAlign w:val="superscript"/>
          <w:lang w:val="hr-HR"/>
        </w:rPr>
        <w:t>ª</w:t>
      </w:r>
      <w:r w:rsidR="005F749C" w:rsidRPr="00746EA1">
        <w:rPr>
          <w:rFonts w:ascii="Arial" w:hAnsi="Arial" w:cs="Arial"/>
          <w:sz w:val="16"/>
          <w:szCs w:val="16"/>
          <w:vertAlign w:val="superscript"/>
          <w:lang w:val="hr-HR"/>
        </w:rPr>
        <w:t xml:space="preserve">  </w:t>
      </w:r>
      <w:r w:rsidR="005F749C" w:rsidRPr="00746EA1">
        <w:rPr>
          <w:rFonts w:ascii="Arial" w:hAnsi="Arial" w:cs="Arial"/>
          <w:sz w:val="16"/>
          <w:szCs w:val="16"/>
          <w:lang w:val="pt-BR"/>
        </w:rPr>
        <w:t>Naves</w:t>
      </w:r>
      <w:r w:rsidR="005F749C" w:rsidRPr="00943A4D">
        <w:rPr>
          <w:rFonts w:ascii="Arial" w:hAnsi="Arial" w:cs="Arial"/>
          <w:sz w:val="16"/>
          <w:szCs w:val="16"/>
          <w:lang w:val="pt-BR"/>
        </w:rPr>
        <w:t>ti mentora 2 ako se radi o interdisciplinarnom istraživanju ili ako postoji neki drugi razlog za višestruko mentorstvo</w:t>
      </w:r>
    </w:p>
    <w:p w14:paraId="6876FCFD" w14:textId="77777777" w:rsidR="004C2A72" w:rsidRPr="00943A4D" w:rsidRDefault="004C2A72" w:rsidP="00C749A3">
      <w:pPr>
        <w:jc w:val="both"/>
        <w:rPr>
          <w:rFonts w:ascii="Arial" w:hAnsi="Arial" w:cs="Arial"/>
          <w:sz w:val="16"/>
          <w:szCs w:val="16"/>
          <w:lang w:val="hr-HR"/>
        </w:rPr>
      </w:pPr>
      <w:r w:rsidRPr="00943A4D">
        <w:rPr>
          <w:rFonts w:ascii="Arial" w:hAnsi="Arial" w:cs="Arial"/>
          <w:sz w:val="16"/>
          <w:szCs w:val="16"/>
          <w:vertAlign w:val="superscript"/>
          <w:lang w:val="hr-HR"/>
        </w:rPr>
        <w:t xml:space="preserve">b </w:t>
      </w:r>
      <w:r w:rsidRPr="00943A4D">
        <w:rPr>
          <w:rFonts w:ascii="Arial" w:hAnsi="Arial" w:cs="Arial"/>
          <w:sz w:val="16"/>
          <w:szCs w:val="16"/>
          <w:lang w:val="hr-HR"/>
        </w:rPr>
        <w:t xml:space="preserve">Navesti </w:t>
      </w:r>
      <w:r w:rsidRPr="00943A4D">
        <w:rPr>
          <w:rFonts w:ascii="Arial" w:hAnsi="Arial" w:cs="Arial"/>
          <w:sz w:val="16"/>
          <w:szCs w:val="16"/>
          <w:lang w:val="pt-BR"/>
        </w:rPr>
        <w:t>minimalno</w:t>
      </w:r>
      <w:r w:rsidRPr="00943A4D">
        <w:rPr>
          <w:rFonts w:ascii="Arial" w:hAnsi="Arial" w:cs="Arial"/>
          <w:sz w:val="16"/>
          <w:szCs w:val="16"/>
          <w:lang w:val="hr-HR"/>
        </w:rPr>
        <w:t xml:space="preserve"> </w:t>
      </w:r>
      <w:r w:rsidRPr="00943A4D">
        <w:rPr>
          <w:rFonts w:ascii="Arial" w:hAnsi="Arial" w:cs="Arial"/>
          <w:sz w:val="16"/>
          <w:szCs w:val="16"/>
          <w:lang w:val="pt-BR"/>
        </w:rPr>
        <w:t>jedan</w:t>
      </w:r>
      <w:r w:rsidRPr="00943A4D">
        <w:rPr>
          <w:rFonts w:ascii="Arial" w:hAnsi="Arial" w:cs="Arial"/>
          <w:sz w:val="16"/>
          <w:szCs w:val="16"/>
          <w:lang w:val="hr-HR"/>
        </w:rPr>
        <w:t xml:space="preserve"> </w:t>
      </w:r>
      <w:r w:rsidRPr="00943A4D">
        <w:rPr>
          <w:rFonts w:ascii="Arial" w:hAnsi="Arial" w:cs="Arial"/>
          <w:sz w:val="16"/>
          <w:szCs w:val="16"/>
          <w:lang w:val="pt-BR"/>
        </w:rPr>
        <w:t>rad</w:t>
      </w:r>
      <w:r w:rsidRPr="00943A4D">
        <w:rPr>
          <w:rFonts w:ascii="Arial" w:hAnsi="Arial" w:cs="Arial"/>
          <w:sz w:val="16"/>
          <w:szCs w:val="16"/>
          <w:lang w:val="hr-HR"/>
        </w:rPr>
        <w:t xml:space="preserve"> </w:t>
      </w:r>
      <w:r w:rsidRPr="00943A4D">
        <w:rPr>
          <w:rFonts w:ascii="Arial" w:hAnsi="Arial" w:cs="Arial"/>
          <w:sz w:val="16"/>
          <w:szCs w:val="16"/>
          <w:lang w:val="pt-BR"/>
        </w:rPr>
        <w:t>iz</w:t>
      </w:r>
      <w:r w:rsidRPr="00943A4D">
        <w:rPr>
          <w:rFonts w:ascii="Arial" w:hAnsi="Arial" w:cs="Arial"/>
          <w:sz w:val="16"/>
          <w:szCs w:val="16"/>
          <w:lang w:val="hr-HR"/>
        </w:rPr>
        <w:t xml:space="preserve"> </w:t>
      </w:r>
      <w:r w:rsidRPr="00943A4D">
        <w:rPr>
          <w:rFonts w:ascii="Arial" w:hAnsi="Arial" w:cs="Arial"/>
          <w:sz w:val="16"/>
          <w:szCs w:val="16"/>
          <w:lang w:val="pt-BR"/>
        </w:rPr>
        <w:t>podru</w:t>
      </w:r>
      <w:r w:rsidRPr="00943A4D">
        <w:rPr>
          <w:rFonts w:ascii="Arial" w:hAnsi="Arial" w:cs="Arial"/>
          <w:sz w:val="16"/>
          <w:szCs w:val="16"/>
          <w:lang w:val="hr-HR"/>
        </w:rPr>
        <w:t>č</w:t>
      </w:r>
      <w:r w:rsidRPr="00943A4D">
        <w:rPr>
          <w:rFonts w:ascii="Arial" w:hAnsi="Arial" w:cs="Arial"/>
          <w:sz w:val="16"/>
          <w:szCs w:val="16"/>
          <w:lang w:val="pt-BR"/>
        </w:rPr>
        <w:t>ja</w:t>
      </w:r>
      <w:r w:rsidRPr="00943A4D">
        <w:rPr>
          <w:rFonts w:ascii="Arial" w:hAnsi="Arial" w:cs="Arial"/>
          <w:sz w:val="16"/>
          <w:szCs w:val="16"/>
          <w:lang w:val="hr-HR"/>
        </w:rPr>
        <w:t xml:space="preserve"> </w:t>
      </w:r>
      <w:r w:rsidRPr="00943A4D">
        <w:rPr>
          <w:rFonts w:ascii="Arial" w:hAnsi="Arial" w:cs="Arial"/>
          <w:sz w:val="16"/>
          <w:szCs w:val="16"/>
          <w:lang w:val="pt-BR"/>
        </w:rPr>
        <w:t>teme</w:t>
      </w:r>
      <w:r w:rsidRPr="00943A4D">
        <w:rPr>
          <w:rFonts w:ascii="Arial" w:hAnsi="Arial" w:cs="Arial"/>
          <w:sz w:val="16"/>
          <w:szCs w:val="16"/>
          <w:lang w:val="hr-HR"/>
        </w:rPr>
        <w:t xml:space="preserve"> </w:t>
      </w:r>
      <w:r w:rsidR="00746EA1">
        <w:rPr>
          <w:rFonts w:ascii="Arial" w:hAnsi="Arial" w:cs="Arial"/>
          <w:sz w:val="16"/>
          <w:szCs w:val="16"/>
          <w:lang w:val="hr-HR"/>
        </w:rPr>
        <w:t>doktorskog rada (</w:t>
      </w:r>
      <w:r w:rsidRPr="00943A4D">
        <w:rPr>
          <w:rFonts w:ascii="Arial" w:hAnsi="Arial" w:cs="Arial"/>
          <w:sz w:val="16"/>
          <w:szCs w:val="16"/>
          <w:lang w:val="pt-BR"/>
        </w:rPr>
        <w:t>disertacije</w:t>
      </w:r>
      <w:r w:rsidR="00746EA1">
        <w:rPr>
          <w:rFonts w:ascii="Arial" w:hAnsi="Arial" w:cs="Arial"/>
          <w:sz w:val="16"/>
          <w:szCs w:val="16"/>
          <w:lang w:val="pt-BR"/>
        </w:rPr>
        <w:t>)</w:t>
      </w:r>
    </w:p>
    <w:p w14:paraId="37D467A7" w14:textId="77777777" w:rsidR="008865C8" w:rsidRPr="00943A4D" w:rsidRDefault="008865C8" w:rsidP="00C749A3">
      <w:pPr>
        <w:jc w:val="both"/>
        <w:rPr>
          <w:rFonts w:ascii="Arial" w:hAnsi="Arial" w:cs="Arial"/>
          <w:sz w:val="16"/>
          <w:szCs w:val="16"/>
          <w:vertAlign w:val="superscript"/>
          <w:lang w:val="hr-HR"/>
        </w:rPr>
      </w:pPr>
    </w:p>
    <w:p w14:paraId="6A99412A" w14:textId="77777777" w:rsidR="008865C8" w:rsidRPr="00943A4D" w:rsidRDefault="008865C8" w:rsidP="00C749A3">
      <w:pPr>
        <w:jc w:val="both"/>
        <w:rPr>
          <w:rFonts w:ascii="Arial" w:hAnsi="Arial" w:cs="Arial"/>
          <w:sz w:val="16"/>
          <w:szCs w:val="16"/>
          <w:lang w:val="hr-HR"/>
        </w:rPr>
      </w:pPr>
      <w:r w:rsidRPr="00943A4D">
        <w:rPr>
          <w:rFonts w:ascii="Arial" w:hAnsi="Arial" w:cs="Arial"/>
          <w:sz w:val="16"/>
          <w:szCs w:val="16"/>
          <w:lang w:val="hr-HR"/>
        </w:rPr>
        <w:t>Molimo datoteku nazvati: DR.SC.-01 – Prezime Ime pristupnika.doc</w:t>
      </w:r>
      <w:r w:rsidR="003D1B13">
        <w:rPr>
          <w:rFonts w:ascii="Arial" w:hAnsi="Arial" w:cs="Arial"/>
          <w:sz w:val="16"/>
          <w:szCs w:val="16"/>
          <w:lang w:val="hr-HR"/>
        </w:rPr>
        <w:t xml:space="preserve"> </w:t>
      </w:r>
    </w:p>
    <w:p w14:paraId="1465DDC0" w14:textId="77777777" w:rsidR="00A20587" w:rsidRDefault="00A20587" w:rsidP="00C749A3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22F8BB09" w14:textId="44933EE4" w:rsidR="008865C8" w:rsidRPr="00943A4D" w:rsidRDefault="00DA23A7" w:rsidP="00C749A3">
      <w:pPr>
        <w:jc w:val="both"/>
        <w:rPr>
          <w:rFonts w:ascii="Arial" w:hAnsi="Arial" w:cs="Arial"/>
          <w:sz w:val="16"/>
          <w:szCs w:val="16"/>
          <w:lang w:val="hr-HR"/>
        </w:rPr>
      </w:pPr>
      <w:r w:rsidRPr="00943A4D">
        <w:rPr>
          <w:rFonts w:ascii="Arial" w:hAnsi="Arial" w:cs="Arial"/>
          <w:sz w:val="16"/>
          <w:szCs w:val="16"/>
          <w:lang w:val="hr-HR"/>
        </w:rPr>
        <w:t>Molimo Vas da ispunjeni Obrazac</w:t>
      </w:r>
      <w:r w:rsidR="00AC46A5" w:rsidRPr="00943A4D">
        <w:rPr>
          <w:rFonts w:ascii="Arial" w:hAnsi="Arial" w:cs="Arial"/>
          <w:sz w:val="16"/>
          <w:szCs w:val="16"/>
          <w:lang w:val="hr-HR"/>
        </w:rPr>
        <w:t xml:space="preserve"> DR.SC.-01</w:t>
      </w:r>
      <w:r w:rsidRPr="00943A4D">
        <w:rPr>
          <w:rFonts w:ascii="Arial" w:hAnsi="Arial" w:cs="Arial"/>
          <w:sz w:val="16"/>
          <w:szCs w:val="16"/>
          <w:lang w:val="hr-HR"/>
        </w:rPr>
        <w:t xml:space="preserve">pošaljete u </w:t>
      </w:r>
      <w:r w:rsidRPr="00943A4D">
        <w:rPr>
          <w:rFonts w:ascii="Arial" w:hAnsi="Arial" w:cs="Arial"/>
          <w:sz w:val="16"/>
          <w:szCs w:val="16"/>
          <w:u w:val="single"/>
          <w:lang w:val="hr-HR"/>
        </w:rPr>
        <w:t>elektroničkom</w:t>
      </w:r>
      <w:r w:rsidRPr="00943A4D">
        <w:rPr>
          <w:rFonts w:ascii="Arial" w:hAnsi="Arial" w:cs="Arial"/>
          <w:sz w:val="16"/>
          <w:szCs w:val="16"/>
          <w:lang w:val="hr-HR"/>
        </w:rPr>
        <w:t xml:space="preserve"> obliku i u </w:t>
      </w:r>
      <w:r w:rsidRPr="00943A4D">
        <w:rPr>
          <w:rFonts w:ascii="Arial" w:hAnsi="Arial" w:cs="Arial"/>
          <w:sz w:val="16"/>
          <w:szCs w:val="16"/>
          <w:u w:val="single"/>
          <w:lang w:val="hr-HR"/>
        </w:rPr>
        <w:t>tiskanom</w:t>
      </w:r>
      <w:r w:rsidRPr="00943A4D">
        <w:rPr>
          <w:rFonts w:ascii="Arial" w:hAnsi="Arial" w:cs="Arial"/>
          <w:sz w:val="16"/>
          <w:szCs w:val="16"/>
          <w:lang w:val="hr-HR"/>
        </w:rPr>
        <w:t xml:space="preserve"> obliku – potpisano - u referadu Sastavnice. </w:t>
      </w:r>
      <w:r w:rsidR="00137858">
        <w:rPr>
          <w:rFonts w:ascii="Arial" w:hAnsi="Arial" w:cs="Arial"/>
          <w:sz w:val="16"/>
          <w:szCs w:val="16"/>
          <w:lang w:val="hr-HR"/>
        </w:rPr>
        <w:t xml:space="preserve"> </w:t>
      </w:r>
    </w:p>
    <w:sectPr w:rsidR="008865C8" w:rsidRPr="00943A4D" w:rsidSect="00816273">
      <w:headerReference w:type="default" r:id="rId8"/>
      <w:footerReference w:type="default" r:id="rId9"/>
      <w:pgSz w:w="595.30pt" w:h="841.90pt"/>
      <w:pgMar w:top="70.85pt" w:right="70.85pt" w:bottom="26.95pt" w:left="70.85pt" w:header="35.40pt" w:footer="14.8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DC42544" w14:textId="77777777" w:rsidR="007B1FB8" w:rsidRDefault="007B1FB8">
      <w:r>
        <w:separator/>
      </w:r>
    </w:p>
  </w:endnote>
  <w:endnote w:type="continuationSeparator" w:id="0">
    <w:p w14:paraId="6A4F429C" w14:textId="77777777" w:rsidR="007B1FB8" w:rsidRDefault="007B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characterSet="iso-8859-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E205384" w14:textId="77777777" w:rsidR="00803067" w:rsidRPr="005A6471" w:rsidRDefault="00803067" w:rsidP="005F749C">
    <w:pPr>
      <w:pStyle w:val="Footer"/>
      <w:jc w:val="both"/>
      <w:rPr>
        <w:rFonts w:ascii="Arial" w:hAnsi="Arial" w:cs="Arial"/>
        <w:sz w:val="18"/>
        <w:szCs w:val="18"/>
        <w:lang w:val="hr-HR"/>
      </w:rPr>
    </w:pPr>
    <w:r w:rsidRPr="005A6471">
      <w:rPr>
        <w:rFonts w:ascii="Arial" w:hAnsi="Arial" w:cs="Arial"/>
        <w:sz w:val="18"/>
        <w:szCs w:val="18"/>
        <w:lang w:val="hr-HR"/>
      </w:rPr>
      <w:t>Obrazac DR.SC.-01 Prilog prijavi teme doktorskog rada i popunjava ga pristupnik/pristupnica uz pomoć mentora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EF6E6B1" w14:textId="77777777" w:rsidR="007B1FB8" w:rsidRDefault="007B1FB8">
      <w:r>
        <w:separator/>
      </w:r>
    </w:p>
  </w:footnote>
  <w:footnote w:type="continuationSeparator" w:id="0">
    <w:p w14:paraId="00ECDC67" w14:textId="77777777" w:rsidR="007B1FB8" w:rsidRDefault="007B1FB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29CE4F2" w14:textId="7B46AA93" w:rsidR="00803067" w:rsidRPr="00311975" w:rsidRDefault="00803067" w:rsidP="005F61FF">
    <w:pPr>
      <w:pStyle w:val="Header"/>
      <w:ind w:start="54pt"/>
      <w:rPr>
        <w:rFonts w:ascii="Arial" w:hAnsi="Arial" w:cs="Arial"/>
        <w:lang w:val="hr-HR"/>
      </w:rPr>
    </w:pPr>
    <w:r w:rsidRPr="00311975">
      <w:rPr>
        <w:rFonts w:ascii="Arial" w:hAnsi="Arial" w:cs="Arial"/>
        <w:lang w:val="hr-HR"/>
      </w:rPr>
      <w:t xml:space="preserve">S V E U Č I L I Š T E   U   Z A G R E B U </w:t>
    </w:r>
    <w:r>
      <w:rPr>
        <w:rFonts w:ascii="Arial" w:hAnsi="Arial" w:cs="Arial"/>
        <w:lang w:val="hr-HR"/>
      </w:rPr>
      <w:tab/>
    </w:r>
    <w:r w:rsidR="00086CFC">
      <w:rPr>
        <w:rFonts w:ascii="Arial" w:hAnsi="Arial" w:cs="Arial"/>
        <w:sz w:val="18"/>
        <w:szCs w:val="18"/>
        <w:lang w:val="hr-HR"/>
      </w:rPr>
      <w:t xml:space="preserve"> </w:t>
    </w:r>
  </w:p>
  <w:p w14:paraId="4807D594" w14:textId="7501FB32" w:rsidR="00803067" w:rsidRPr="00C640AE" w:rsidRDefault="00086CFC" w:rsidP="00633B08">
    <w:pPr>
      <w:pStyle w:val="Header"/>
      <w:ind w:start="54pt"/>
      <w:rPr>
        <w:rFonts w:ascii="Arial" w:hAnsi="Arial" w:cs="Arial"/>
        <w:b/>
        <w:sz w:val="20"/>
        <w:szCs w:val="20"/>
        <w:lang w:val="hr-HR"/>
      </w:rPr>
    </w:pPr>
    <w:r>
      <w:rPr>
        <w:rFonts w:ascii="Arial" w:hAnsi="Arial" w:cs="Arial"/>
        <w:sz w:val="20"/>
        <w:szCs w:val="20"/>
        <w:lang w:val="hr-HR"/>
      </w:rPr>
      <w:t xml:space="preserve">DR. 01 Prijava nacrta </w:t>
    </w:r>
    <w:proofErr w:type="spellStart"/>
    <w:r>
      <w:rPr>
        <w:rFonts w:ascii="Arial" w:hAnsi="Arial" w:cs="Arial"/>
        <w:sz w:val="20"/>
        <w:szCs w:val="20"/>
        <w:lang w:val="hr-HR"/>
      </w:rPr>
      <w:t>doktoskog</w:t>
    </w:r>
    <w:proofErr w:type="spellEnd"/>
    <w:r>
      <w:rPr>
        <w:rFonts w:ascii="Arial" w:hAnsi="Arial" w:cs="Arial"/>
        <w:sz w:val="20"/>
        <w:szCs w:val="20"/>
        <w:lang w:val="hr-HR"/>
      </w:rPr>
      <w:t xml:space="preserve"> rada 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FFFFFF7C"/>
    <w:multiLevelType w:val="singleLevel"/>
    <w:tmpl w:val="F70E7CBA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1" w15:restartNumberingAfterBreak="0">
    <w:nsid w:val="FFFFFF7D"/>
    <w:multiLevelType w:val="singleLevel"/>
    <w:tmpl w:val="9D4851DC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2" w15:restartNumberingAfterBreak="0">
    <w:nsid w:val="FFFFFF7E"/>
    <w:multiLevelType w:val="singleLevel"/>
    <w:tmpl w:val="DBE44E3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3" w15:restartNumberingAfterBreak="0">
    <w:nsid w:val="FFFFFF7F"/>
    <w:multiLevelType w:val="singleLevel"/>
    <w:tmpl w:val="5DF27624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4" w15:restartNumberingAfterBreak="0">
    <w:nsid w:val="FFFFFF80"/>
    <w:multiLevelType w:val="singleLevel"/>
    <w:tmpl w:val="AD644CF6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A26414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1C02FA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00D7C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9E89EA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9" w15:restartNumberingAfterBreak="0">
    <w:nsid w:val="FFFFFF89"/>
    <w:multiLevelType w:val="singleLevel"/>
    <w:tmpl w:val="B37AD38C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0" w15:restartNumberingAfterBreak="0">
    <w:nsid w:val="02F651EC"/>
    <w:multiLevelType w:val="hybridMultilevel"/>
    <w:tmpl w:val="3466B900"/>
    <w:lvl w:ilvl="0" w:tplc="A514789C">
      <w:start w:val="1"/>
      <w:numFmt w:val="lowerLetter"/>
      <w:lvlText w:val="%1)"/>
      <w:lvlJc w:val="start"/>
      <w:pPr>
        <w:ind w:start="36pt" w:hanging="18pt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0D19294C"/>
    <w:multiLevelType w:val="hybridMultilevel"/>
    <w:tmpl w:val="4F46B7CE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0FED3666"/>
    <w:multiLevelType w:val="hybridMultilevel"/>
    <w:tmpl w:val="6D0A7CEE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1BE130A3"/>
    <w:multiLevelType w:val="hybridMultilevel"/>
    <w:tmpl w:val="FADC8C7C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1C970A02"/>
    <w:multiLevelType w:val="hybridMultilevel"/>
    <w:tmpl w:val="50425602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1E431E3C"/>
    <w:multiLevelType w:val="hybridMultilevel"/>
    <w:tmpl w:val="58401D84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21450421"/>
    <w:multiLevelType w:val="hybridMultilevel"/>
    <w:tmpl w:val="587E49DC"/>
    <w:lvl w:ilvl="0" w:tplc="D51AED1E">
      <w:start w:val="1"/>
      <w:numFmt w:val="decimal"/>
      <w:lvlText w:val="%1.)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244D4AB7"/>
    <w:multiLevelType w:val="hybridMultilevel"/>
    <w:tmpl w:val="7CB6E986"/>
    <w:lvl w:ilvl="0" w:tplc="8F9CF6D2">
      <w:start w:val="1"/>
      <w:numFmt w:val="bullet"/>
      <w:lvlText w:val="-"/>
      <w:lvlJc w:val="start"/>
      <w:pPr>
        <w:ind w:start="36pt" w:hanging="18pt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9" w15:restartNumberingAfterBreak="0">
    <w:nsid w:val="2F8702A1"/>
    <w:multiLevelType w:val="hybridMultilevel"/>
    <w:tmpl w:val="ED989D1E"/>
    <w:lvl w:ilvl="0" w:tplc="04162042">
      <w:start w:val="1"/>
      <w:numFmt w:val="decimal"/>
      <w:lvlText w:val="%1."/>
      <w:lvlJc w:val="start"/>
      <w:pPr>
        <w:ind w:start="53.25pt" w:hanging="35.25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32274EC5"/>
    <w:multiLevelType w:val="hybridMultilevel"/>
    <w:tmpl w:val="38D495C0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32E42572"/>
    <w:multiLevelType w:val="hybridMultilevel"/>
    <w:tmpl w:val="A9941E22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33FA3FFB"/>
    <w:multiLevelType w:val="hybridMultilevel"/>
    <w:tmpl w:val="D184546E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3AD96362"/>
    <w:multiLevelType w:val="hybridMultilevel"/>
    <w:tmpl w:val="2356274C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3B9A41EA"/>
    <w:multiLevelType w:val="hybridMultilevel"/>
    <w:tmpl w:val="21EE0AC8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400952F1"/>
    <w:multiLevelType w:val="hybridMultilevel"/>
    <w:tmpl w:val="F0C0A8E4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47AF5A84"/>
    <w:multiLevelType w:val="hybridMultilevel"/>
    <w:tmpl w:val="E37E1534"/>
    <w:lvl w:ilvl="0" w:tplc="E90E6E10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7" w15:restartNumberingAfterBreak="0">
    <w:nsid w:val="47BB099E"/>
    <w:multiLevelType w:val="hybridMultilevel"/>
    <w:tmpl w:val="10B8E5A4"/>
    <w:lvl w:ilvl="0" w:tplc="041A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8" w15:restartNumberingAfterBreak="0">
    <w:nsid w:val="4C7279D2"/>
    <w:multiLevelType w:val="hybridMultilevel"/>
    <w:tmpl w:val="AF306B1C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4CC732B8"/>
    <w:multiLevelType w:val="hybridMultilevel"/>
    <w:tmpl w:val="C3E01B1A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4CDA7B0B"/>
    <w:multiLevelType w:val="hybridMultilevel"/>
    <w:tmpl w:val="1CAE89EA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5A384EAD"/>
    <w:multiLevelType w:val="hybridMultilevel"/>
    <w:tmpl w:val="A53A25CA"/>
    <w:lvl w:ilvl="0" w:tplc="1ACA2B72">
      <w:start w:val="1"/>
      <w:numFmt w:val="decimal"/>
      <w:lvlText w:val="%1."/>
      <w:lvlJc w:val="start"/>
      <w:pPr>
        <w:ind w:start="32.20pt" w:hanging="18pt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2" w15:restartNumberingAfterBreak="0">
    <w:nsid w:val="5C12761F"/>
    <w:multiLevelType w:val="hybridMultilevel"/>
    <w:tmpl w:val="C4326400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609A3297"/>
    <w:multiLevelType w:val="hybridMultilevel"/>
    <w:tmpl w:val="3466B900"/>
    <w:lvl w:ilvl="0" w:tplc="FFFFFFFF">
      <w:start w:val="1"/>
      <w:numFmt w:val="lowerLetter"/>
      <w:lvlText w:val="%1)"/>
      <w:lvlJc w:val="start"/>
      <w:pPr>
        <w:ind w:start="36pt" w:hanging="18pt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4" w15:restartNumberingAfterBreak="0">
    <w:nsid w:val="61F11CAC"/>
    <w:multiLevelType w:val="hybridMultilevel"/>
    <w:tmpl w:val="FC804480"/>
    <w:lvl w:ilvl="0" w:tplc="95AA0B8A">
      <w:start w:val="1"/>
      <w:numFmt w:val="lowerLetter"/>
      <w:lvlText w:val="%1."/>
      <w:lvlJc w:val="start"/>
      <w:pPr>
        <w:ind w:start="71.25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107.25pt" w:hanging="18pt"/>
      </w:pPr>
    </w:lvl>
    <w:lvl w:ilvl="2" w:tplc="041A001B" w:tentative="1">
      <w:start w:val="1"/>
      <w:numFmt w:val="lowerRoman"/>
      <w:lvlText w:val="%3."/>
      <w:lvlJc w:val="end"/>
      <w:pPr>
        <w:ind w:start="143.25pt" w:hanging="9pt"/>
      </w:pPr>
    </w:lvl>
    <w:lvl w:ilvl="3" w:tplc="041A000F" w:tentative="1">
      <w:start w:val="1"/>
      <w:numFmt w:val="decimal"/>
      <w:lvlText w:val="%4."/>
      <w:lvlJc w:val="start"/>
      <w:pPr>
        <w:ind w:start="179.25pt" w:hanging="18pt"/>
      </w:pPr>
    </w:lvl>
    <w:lvl w:ilvl="4" w:tplc="041A0019" w:tentative="1">
      <w:start w:val="1"/>
      <w:numFmt w:val="lowerLetter"/>
      <w:lvlText w:val="%5."/>
      <w:lvlJc w:val="start"/>
      <w:pPr>
        <w:ind w:start="215.25pt" w:hanging="18pt"/>
      </w:pPr>
    </w:lvl>
    <w:lvl w:ilvl="5" w:tplc="041A001B" w:tentative="1">
      <w:start w:val="1"/>
      <w:numFmt w:val="lowerRoman"/>
      <w:lvlText w:val="%6."/>
      <w:lvlJc w:val="end"/>
      <w:pPr>
        <w:ind w:start="251.25pt" w:hanging="9pt"/>
      </w:pPr>
    </w:lvl>
    <w:lvl w:ilvl="6" w:tplc="041A000F" w:tentative="1">
      <w:start w:val="1"/>
      <w:numFmt w:val="decimal"/>
      <w:lvlText w:val="%7."/>
      <w:lvlJc w:val="start"/>
      <w:pPr>
        <w:ind w:start="287.25pt" w:hanging="18pt"/>
      </w:pPr>
    </w:lvl>
    <w:lvl w:ilvl="7" w:tplc="041A0019" w:tentative="1">
      <w:start w:val="1"/>
      <w:numFmt w:val="lowerLetter"/>
      <w:lvlText w:val="%8."/>
      <w:lvlJc w:val="start"/>
      <w:pPr>
        <w:ind w:start="323.25pt" w:hanging="18pt"/>
      </w:pPr>
    </w:lvl>
    <w:lvl w:ilvl="8" w:tplc="041A001B" w:tentative="1">
      <w:start w:val="1"/>
      <w:numFmt w:val="lowerRoman"/>
      <w:lvlText w:val="%9."/>
      <w:lvlJc w:val="end"/>
      <w:pPr>
        <w:ind w:start="359.25pt" w:hanging="9pt"/>
      </w:pPr>
    </w:lvl>
  </w:abstractNum>
  <w:abstractNum w:abstractNumId="35" w15:restartNumberingAfterBreak="0">
    <w:nsid w:val="633C4194"/>
    <w:multiLevelType w:val="hybridMultilevel"/>
    <w:tmpl w:val="1A50B43C"/>
    <w:lvl w:ilvl="0" w:tplc="0409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6" w15:restartNumberingAfterBreak="0">
    <w:nsid w:val="67575438"/>
    <w:multiLevelType w:val="hybridMultilevel"/>
    <w:tmpl w:val="B052BB0C"/>
    <w:lvl w:ilvl="0" w:tplc="67A80960">
      <w:start w:val="1"/>
      <w:numFmt w:val="decimal"/>
      <w:lvlText w:val="%1."/>
      <w:lvlJc w:val="start"/>
      <w:pPr>
        <w:ind w:start="53.25pt" w:hanging="35.25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7" w15:restartNumberingAfterBreak="0">
    <w:nsid w:val="67DF110B"/>
    <w:multiLevelType w:val="hybridMultilevel"/>
    <w:tmpl w:val="3466B900"/>
    <w:lvl w:ilvl="0" w:tplc="FFFFFFFF">
      <w:start w:val="1"/>
      <w:numFmt w:val="lowerLetter"/>
      <w:lvlText w:val="%1)"/>
      <w:lvlJc w:val="start"/>
      <w:pPr>
        <w:ind w:start="36pt" w:hanging="18pt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8" w15:restartNumberingAfterBreak="0">
    <w:nsid w:val="680431D8"/>
    <w:multiLevelType w:val="hybridMultilevel"/>
    <w:tmpl w:val="DBBE9028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9" w15:restartNumberingAfterBreak="0">
    <w:nsid w:val="68DA3477"/>
    <w:multiLevelType w:val="hybridMultilevel"/>
    <w:tmpl w:val="EA7E8216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0" w15:restartNumberingAfterBreak="0">
    <w:nsid w:val="6B80630C"/>
    <w:multiLevelType w:val="hybridMultilevel"/>
    <w:tmpl w:val="C4326400"/>
    <w:lvl w:ilvl="0" w:tplc="FFFFFFF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1" w15:restartNumberingAfterBreak="0">
    <w:nsid w:val="709858A4"/>
    <w:multiLevelType w:val="hybridMultilevel"/>
    <w:tmpl w:val="87100804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2" w15:restartNumberingAfterBreak="0">
    <w:nsid w:val="709E3959"/>
    <w:multiLevelType w:val="hybridMultilevel"/>
    <w:tmpl w:val="31A2921A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3" w15:restartNumberingAfterBreak="0">
    <w:nsid w:val="72B37F63"/>
    <w:multiLevelType w:val="hybridMultilevel"/>
    <w:tmpl w:val="35C40124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4" w15:restartNumberingAfterBreak="0">
    <w:nsid w:val="77DD2A54"/>
    <w:multiLevelType w:val="hybridMultilevel"/>
    <w:tmpl w:val="8C283EA2"/>
    <w:lvl w:ilvl="0" w:tplc="4F62F74A">
      <w:start w:val="1"/>
      <w:numFmt w:val="decimal"/>
      <w:lvlText w:val="%1."/>
      <w:lvlJc w:val="start"/>
      <w:pPr>
        <w:ind w:start="36pt" w:hanging="18pt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5" w15:restartNumberingAfterBreak="0">
    <w:nsid w:val="7FE53815"/>
    <w:multiLevelType w:val="hybridMultilevel"/>
    <w:tmpl w:val="9E1AE948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2098671412">
    <w:abstractNumId w:val="8"/>
  </w:num>
  <w:num w:numId="2" w16cid:durableId="365638901">
    <w:abstractNumId w:val="3"/>
  </w:num>
  <w:num w:numId="3" w16cid:durableId="1755860172">
    <w:abstractNumId w:val="2"/>
  </w:num>
  <w:num w:numId="4" w16cid:durableId="101805141">
    <w:abstractNumId w:val="1"/>
  </w:num>
  <w:num w:numId="5" w16cid:durableId="884172109">
    <w:abstractNumId w:val="0"/>
  </w:num>
  <w:num w:numId="6" w16cid:durableId="18819290">
    <w:abstractNumId w:val="26"/>
  </w:num>
  <w:num w:numId="7" w16cid:durableId="1996371698">
    <w:abstractNumId w:val="35"/>
  </w:num>
  <w:num w:numId="8" w16cid:durableId="832716418">
    <w:abstractNumId w:val="18"/>
  </w:num>
  <w:num w:numId="9" w16cid:durableId="1160343429">
    <w:abstractNumId w:val="9"/>
  </w:num>
  <w:num w:numId="10" w16cid:durableId="348338157">
    <w:abstractNumId w:val="7"/>
  </w:num>
  <w:num w:numId="11" w16cid:durableId="1228539181">
    <w:abstractNumId w:val="6"/>
  </w:num>
  <w:num w:numId="12" w16cid:durableId="1322850008">
    <w:abstractNumId w:val="5"/>
  </w:num>
  <w:num w:numId="13" w16cid:durableId="496464637">
    <w:abstractNumId w:val="4"/>
  </w:num>
  <w:num w:numId="14" w16cid:durableId="913780245">
    <w:abstractNumId w:val="29"/>
  </w:num>
  <w:num w:numId="15" w16cid:durableId="141822716">
    <w:abstractNumId w:val="16"/>
  </w:num>
  <w:num w:numId="16" w16cid:durableId="498348668">
    <w:abstractNumId w:val="28"/>
  </w:num>
  <w:num w:numId="17" w16cid:durableId="104158420">
    <w:abstractNumId w:val="27"/>
  </w:num>
  <w:num w:numId="18" w16cid:durableId="242690716">
    <w:abstractNumId w:val="44"/>
  </w:num>
  <w:num w:numId="19" w16cid:durableId="1293092477">
    <w:abstractNumId w:val="11"/>
  </w:num>
  <w:num w:numId="20" w16cid:durableId="349912033">
    <w:abstractNumId w:val="17"/>
  </w:num>
  <w:num w:numId="21" w16cid:durableId="1733386303">
    <w:abstractNumId w:val="36"/>
  </w:num>
  <w:num w:numId="22" w16cid:durableId="394931367">
    <w:abstractNumId w:val="45"/>
  </w:num>
  <w:num w:numId="23" w16cid:durableId="1172379520">
    <w:abstractNumId w:val="14"/>
  </w:num>
  <w:num w:numId="24" w16cid:durableId="904998285">
    <w:abstractNumId w:val="41"/>
  </w:num>
  <w:num w:numId="25" w16cid:durableId="1012951607">
    <w:abstractNumId w:val="15"/>
  </w:num>
  <w:num w:numId="26" w16cid:durableId="391389833">
    <w:abstractNumId w:val="38"/>
  </w:num>
  <w:num w:numId="27" w16cid:durableId="291441631">
    <w:abstractNumId w:val="39"/>
  </w:num>
  <w:num w:numId="28" w16cid:durableId="694771287">
    <w:abstractNumId w:val="19"/>
  </w:num>
  <w:num w:numId="29" w16cid:durableId="112293170">
    <w:abstractNumId w:val="23"/>
  </w:num>
  <w:num w:numId="30" w16cid:durableId="1542279965">
    <w:abstractNumId w:val="21"/>
  </w:num>
  <w:num w:numId="31" w16cid:durableId="1495951738">
    <w:abstractNumId w:val="32"/>
  </w:num>
  <w:num w:numId="32" w16cid:durableId="922764566">
    <w:abstractNumId w:val="40"/>
  </w:num>
  <w:num w:numId="33" w16cid:durableId="616568578">
    <w:abstractNumId w:val="12"/>
  </w:num>
  <w:num w:numId="34" w16cid:durableId="1559441510">
    <w:abstractNumId w:val="31"/>
  </w:num>
  <w:num w:numId="35" w16cid:durableId="2042705317">
    <w:abstractNumId w:val="34"/>
  </w:num>
  <w:num w:numId="36" w16cid:durableId="1018196280">
    <w:abstractNumId w:val="22"/>
  </w:num>
  <w:num w:numId="37" w16cid:durableId="1336152241">
    <w:abstractNumId w:val="30"/>
  </w:num>
  <w:num w:numId="38" w16cid:durableId="388967437">
    <w:abstractNumId w:val="24"/>
  </w:num>
  <w:num w:numId="39" w16cid:durableId="834490831">
    <w:abstractNumId w:val="43"/>
  </w:num>
  <w:num w:numId="40" w16cid:durableId="1052774413">
    <w:abstractNumId w:val="13"/>
  </w:num>
  <w:num w:numId="41" w16cid:durableId="113910241">
    <w:abstractNumId w:val="20"/>
  </w:num>
  <w:num w:numId="42" w16cid:durableId="1764688727">
    <w:abstractNumId w:val="42"/>
  </w:num>
  <w:num w:numId="43" w16cid:durableId="1652825165">
    <w:abstractNumId w:val="25"/>
  </w:num>
  <w:num w:numId="44" w16cid:durableId="2036953477">
    <w:abstractNumId w:val="10"/>
  </w:num>
  <w:num w:numId="45" w16cid:durableId="2108698170">
    <w:abstractNumId w:val="37"/>
  </w:num>
  <w:num w:numId="46" w16cid:durableId="4448131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%"/>
  <w:hideSpellingErrors/>
  <w:proofState w:spelling="clean"/>
  <w:attachedTemplate r:id="rId1"/>
  <w:stylePaneFormatFilter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956"/>
    <w:rsid w:val="000004D7"/>
    <w:rsid w:val="00002452"/>
    <w:rsid w:val="00002FD3"/>
    <w:rsid w:val="00003DBF"/>
    <w:rsid w:val="0000433A"/>
    <w:rsid w:val="00012296"/>
    <w:rsid w:val="00012B02"/>
    <w:rsid w:val="0001370E"/>
    <w:rsid w:val="000152AE"/>
    <w:rsid w:val="00015F42"/>
    <w:rsid w:val="00016871"/>
    <w:rsid w:val="000234EC"/>
    <w:rsid w:val="000255BA"/>
    <w:rsid w:val="00027745"/>
    <w:rsid w:val="00027D07"/>
    <w:rsid w:val="000319D7"/>
    <w:rsid w:val="0003217B"/>
    <w:rsid w:val="000340A5"/>
    <w:rsid w:val="00035803"/>
    <w:rsid w:val="00037823"/>
    <w:rsid w:val="0004023B"/>
    <w:rsid w:val="00040859"/>
    <w:rsid w:val="00042678"/>
    <w:rsid w:val="00043831"/>
    <w:rsid w:val="000449B0"/>
    <w:rsid w:val="0005310A"/>
    <w:rsid w:val="00057C87"/>
    <w:rsid w:val="000609EC"/>
    <w:rsid w:val="0006350C"/>
    <w:rsid w:val="00065FEC"/>
    <w:rsid w:val="00066238"/>
    <w:rsid w:val="000663D2"/>
    <w:rsid w:val="00067686"/>
    <w:rsid w:val="00067A46"/>
    <w:rsid w:val="00074BE7"/>
    <w:rsid w:val="000760E0"/>
    <w:rsid w:val="00076FA1"/>
    <w:rsid w:val="00077037"/>
    <w:rsid w:val="0007772B"/>
    <w:rsid w:val="00077DB3"/>
    <w:rsid w:val="00080922"/>
    <w:rsid w:val="00081408"/>
    <w:rsid w:val="0008280A"/>
    <w:rsid w:val="0008343C"/>
    <w:rsid w:val="00084453"/>
    <w:rsid w:val="00085A02"/>
    <w:rsid w:val="00086AC2"/>
    <w:rsid w:val="00086CFC"/>
    <w:rsid w:val="00086FD9"/>
    <w:rsid w:val="000871A0"/>
    <w:rsid w:val="00087F87"/>
    <w:rsid w:val="0009227D"/>
    <w:rsid w:val="00093859"/>
    <w:rsid w:val="0009561A"/>
    <w:rsid w:val="000A019B"/>
    <w:rsid w:val="000A119A"/>
    <w:rsid w:val="000A33A5"/>
    <w:rsid w:val="000A34EA"/>
    <w:rsid w:val="000A4205"/>
    <w:rsid w:val="000A440D"/>
    <w:rsid w:val="000A467C"/>
    <w:rsid w:val="000A5115"/>
    <w:rsid w:val="000A655B"/>
    <w:rsid w:val="000B09BD"/>
    <w:rsid w:val="000B73C7"/>
    <w:rsid w:val="000C054E"/>
    <w:rsid w:val="000C0A38"/>
    <w:rsid w:val="000C13EE"/>
    <w:rsid w:val="000C2350"/>
    <w:rsid w:val="000C3462"/>
    <w:rsid w:val="000C4668"/>
    <w:rsid w:val="000C4704"/>
    <w:rsid w:val="000C7416"/>
    <w:rsid w:val="000C77A5"/>
    <w:rsid w:val="000D2BB6"/>
    <w:rsid w:val="000D7A9F"/>
    <w:rsid w:val="000E46E3"/>
    <w:rsid w:val="000F0F54"/>
    <w:rsid w:val="000F4273"/>
    <w:rsid w:val="000F45FB"/>
    <w:rsid w:val="000F598B"/>
    <w:rsid w:val="000F5C90"/>
    <w:rsid w:val="00102634"/>
    <w:rsid w:val="001039CE"/>
    <w:rsid w:val="00111E6A"/>
    <w:rsid w:val="001157DA"/>
    <w:rsid w:val="001242D2"/>
    <w:rsid w:val="00127313"/>
    <w:rsid w:val="00134B14"/>
    <w:rsid w:val="00136A2C"/>
    <w:rsid w:val="001373B4"/>
    <w:rsid w:val="00137858"/>
    <w:rsid w:val="00140AAB"/>
    <w:rsid w:val="001446BB"/>
    <w:rsid w:val="001447B6"/>
    <w:rsid w:val="00147241"/>
    <w:rsid w:val="001603D2"/>
    <w:rsid w:val="00160542"/>
    <w:rsid w:val="0016531F"/>
    <w:rsid w:val="0016620B"/>
    <w:rsid w:val="0016788E"/>
    <w:rsid w:val="00167929"/>
    <w:rsid w:val="00167E5A"/>
    <w:rsid w:val="001735AF"/>
    <w:rsid w:val="00175FEA"/>
    <w:rsid w:val="001823FB"/>
    <w:rsid w:val="001834E6"/>
    <w:rsid w:val="00184241"/>
    <w:rsid w:val="00187B38"/>
    <w:rsid w:val="0019090B"/>
    <w:rsid w:val="001914E7"/>
    <w:rsid w:val="0019228B"/>
    <w:rsid w:val="00194DD5"/>
    <w:rsid w:val="00195DD4"/>
    <w:rsid w:val="001976FC"/>
    <w:rsid w:val="001A7218"/>
    <w:rsid w:val="001A793A"/>
    <w:rsid w:val="001B0573"/>
    <w:rsid w:val="001B12F9"/>
    <w:rsid w:val="001B1F9C"/>
    <w:rsid w:val="001B39D8"/>
    <w:rsid w:val="001B4682"/>
    <w:rsid w:val="001C2699"/>
    <w:rsid w:val="001C2B13"/>
    <w:rsid w:val="001C301A"/>
    <w:rsid w:val="001C42BB"/>
    <w:rsid w:val="001C5216"/>
    <w:rsid w:val="001C5739"/>
    <w:rsid w:val="001C7216"/>
    <w:rsid w:val="001D0E0F"/>
    <w:rsid w:val="001D2A24"/>
    <w:rsid w:val="001D5170"/>
    <w:rsid w:val="001D65BA"/>
    <w:rsid w:val="001D7BA4"/>
    <w:rsid w:val="001E0516"/>
    <w:rsid w:val="001E29EC"/>
    <w:rsid w:val="001E33B2"/>
    <w:rsid w:val="001E4219"/>
    <w:rsid w:val="001E45EA"/>
    <w:rsid w:val="001E5976"/>
    <w:rsid w:val="001E5C7B"/>
    <w:rsid w:val="001E5FB5"/>
    <w:rsid w:val="001E7F53"/>
    <w:rsid w:val="001F1685"/>
    <w:rsid w:val="001F452C"/>
    <w:rsid w:val="001F4F61"/>
    <w:rsid w:val="001F6484"/>
    <w:rsid w:val="002001CE"/>
    <w:rsid w:val="002024F5"/>
    <w:rsid w:val="00202A4C"/>
    <w:rsid w:val="00203D57"/>
    <w:rsid w:val="0020577D"/>
    <w:rsid w:val="00205A64"/>
    <w:rsid w:val="002070F8"/>
    <w:rsid w:val="00207A58"/>
    <w:rsid w:val="00207E30"/>
    <w:rsid w:val="00210B83"/>
    <w:rsid w:val="00212A9E"/>
    <w:rsid w:val="00215AA6"/>
    <w:rsid w:val="00220ACA"/>
    <w:rsid w:val="0022177B"/>
    <w:rsid w:val="0022372B"/>
    <w:rsid w:val="002249E2"/>
    <w:rsid w:val="002255EB"/>
    <w:rsid w:val="0022654D"/>
    <w:rsid w:val="0022665D"/>
    <w:rsid w:val="002267DD"/>
    <w:rsid w:val="00227A67"/>
    <w:rsid w:val="00232468"/>
    <w:rsid w:val="00235342"/>
    <w:rsid w:val="00240EB5"/>
    <w:rsid w:val="00241E22"/>
    <w:rsid w:val="002437AA"/>
    <w:rsid w:val="00246954"/>
    <w:rsid w:val="002500FC"/>
    <w:rsid w:val="002512D5"/>
    <w:rsid w:val="00252765"/>
    <w:rsid w:val="0025675F"/>
    <w:rsid w:val="00257AC1"/>
    <w:rsid w:val="00260E6C"/>
    <w:rsid w:val="00262987"/>
    <w:rsid w:val="002631AC"/>
    <w:rsid w:val="00266B74"/>
    <w:rsid w:val="002727BA"/>
    <w:rsid w:val="002734D3"/>
    <w:rsid w:val="002749E8"/>
    <w:rsid w:val="00275085"/>
    <w:rsid w:val="00276699"/>
    <w:rsid w:val="00277340"/>
    <w:rsid w:val="00277B24"/>
    <w:rsid w:val="00280E18"/>
    <w:rsid w:val="00281B61"/>
    <w:rsid w:val="00283168"/>
    <w:rsid w:val="00292742"/>
    <w:rsid w:val="00292E3E"/>
    <w:rsid w:val="002967F3"/>
    <w:rsid w:val="002A0599"/>
    <w:rsid w:val="002A130A"/>
    <w:rsid w:val="002B10DA"/>
    <w:rsid w:val="002B14CC"/>
    <w:rsid w:val="002B4D67"/>
    <w:rsid w:val="002B4E10"/>
    <w:rsid w:val="002C257B"/>
    <w:rsid w:val="002C3802"/>
    <w:rsid w:val="002C72A8"/>
    <w:rsid w:val="002D063C"/>
    <w:rsid w:val="002D259B"/>
    <w:rsid w:val="002D2C69"/>
    <w:rsid w:val="002D36BA"/>
    <w:rsid w:val="002D3C59"/>
    <w:rsid w:val="002D4C57"/>
    <w:rsid w:val="002D6139"/>
    <w:rsid w:val="002D7727"/>
    <w:rsid w:val="002E2958"/>
    <w:rsid w:val="002E3D3E"/>
    <w:rsid w:val="002E6D1D"/>
    <w:rsid w:val="002E6FAA"/>
    <w:rsid w:val="002E7E9D"/>
    <w:rsid w:val="002F0918"/>
    <w:rsid w:val="002F3594"/>
    <w:rsid w:val="002F54CD"/>
    <w:rsid w:val="002F6183"/>
    <w:rsid w:val="002F7ECC"/>
    <w:rsid w:val="002F7FBE"/>
    <w:rsid w:val="003014E1"/>
    <w:rsid w:val="00301659"/>
    <w:rsid w:val="0030249A"/>
    <w:rsid w:val="0030298A"/>
    <w:rsid w:val="00302EA1"/>
    <w:rsid w:val="0030563E"/>
    <w:rsid w:val="0031127E"/>
    <w:rsid w:val="00311975"/>
    <w:rsid w:val="00311C5F"/>
    <w:rsid w:val="003135D7"/>
    <w:rsid w:val="003145B7"/>
    <w:rsid w:val="0031617C"/>
    <w:rsid w:val="0032107A"/>
    <w:rsid w:val="00324DA2"/>
    <w:rsid w:val="003258F1"/>
    <w:rsid w:val="003263EB"/>
    <w:rsid w:val="00326710"/>
    <w:rsid w:val="00334D3F"/>
    <w:rsid w:val="00335BCE"/>
    <w:rsid w:val="003364E2"/>
    <w:rsid w:val="00336FE3"/>
    <w:rsid w:val="00340133"/>
    <w:rsid w:val="003421E1"/>
    <w:rsid w:val="003456B7"/>
    <w:rsid w:val="003458BD"/>
    <w:rsid w:val="00347803"/>
    <w:rsid w:val="00350DA3"/>
    <w:rsid w:val="003514CF"/>
    <w:rsid w:val="003529EA"/>
    <w:rsid w:val="00356C6A"/>
    <w:rsid w:val="00357F8A"/>
    <w:rsid w:val="00361743"/>
    <w:rsid w:val="00364648"/>
    <w:rsid w:val="00364672"/>
    <w:rsid w:val="0036537C"/>
    <w:rsid w:val="00365502"/>
    <w:rsid w:val="003655A1"/>
    <w:rsid w:val="003670FD"/>
    <w:rsid w:val="0037103A"/>
    <w:rsid w:val="00375F02"/>
    <w:rsid w:val="00377232"/>
    <w:rsid w:val="0038076F"/>
    <w:rsid w:val="00381F32"/>
    <w:rsid w:val="003826CC"/>
    <w:rsid w:val="0038279D"/>
    <w:rsid w:val="00383734"/>
    <w:rsid w:val="003841F8"/>
    <w:rsid w:val="00384B56"/>
    <w:rsid w:val="00385EC9"/>
    <w:rsid w:val="003861A1"/>
    <w:rsid w:val="0038703F"/>
    <w:rsid w:val="00391425"/>
    <w:rsid w:val="00391B14"/>
    <w:rsid w:val="00392191"/>
    <w:rsid w:val="00394F29"/>
    <w:rsid w:val="0039533E"/>
    <w:rsid w:val="00395D53"/>
    <w:rsid w:val="003A33F8"/>
    <w:rsid w:val="003A417D"/>
    <w:rsid w:val="003A46EE"/>
    <w:rsid w:val="003A6F82"/>
    <w:rsid w:val="003A7583"/>
    <w:rsid w:val="003B1F85"/>
    <w:rsid w:val="003B2AD2"/>
    <w:rsid w:val="003C0FD5"/>
    <w:rsid w:val="003C1E4E"/>
    <w:rsid w:val="003C39CF"/>
    <w:rsid w:val="003C3AD9"/>
    <w:rsid w:val="003C6E11"/>
    <w:rsid w:val="003C7A21"/>
    <w:rsid w:val="003D1B13"/>
    <w:rsid w:val="003D3588"/>
    <w:rsid w:val="003D3F21"/>
    <w:rsid w:val="003D5320"/>
    <w:rsid w:val="003D6355"/>
    <w:rsid w:val="003D6911"/>
    <w:rsid w:val="003D702C"/>
    <w:rsid w:val="003D78A4"/>
    <w:rsid w:val="003E3488"/>
    <w:rsid w:val="003E6CF1"/>
    <w:rsid w:val="003F101E"/>
    <w:rsid w:val="003F41D3"/>
    <w:rsid w:val="003F4F79"/>
    <w:rsid w:val="00400D52"/>
    <w:rsid w:val="004019A5"/>
    <w:rsid w:val="004019C6"/>
    <w:rsid w:val="00401C75"/>
    <w:rsid w:val="00401D97"/>
    <w:rsid w:val="004023C5"/>
    <w:rsid w:val="00402F3C"/>
    <w:rsid w:val="00403EB3"/>
    <w:rsid w:val="00404AEF"/>
    <w:rsid w:val="004077EB"/>
    <w:rsid w:val="00410D0F"/>
    <w:rsid w:val="0041135B"/>
    <w:rsid w:val="004135DC"/>
    <w:rsid w:val="004138D8"/>
    <w:rsid w:val="00414EE3"/>
    <w:rsid w:val="00415B34"/>
    <w:rsid w:val="004164AA"/>
    <w:rsid w:val="00417CD4"/>
    <w:rsid w:val="0042255E"/>
    <w:rsid w:val="0042500D"/>
    <w:rsid w:val="00427B21"/>
    <w:rsid w:val="004305F4"/>
    <w:rsid w:val="00430FDD"/>
    <w:rsid w:val="0043245E"/>
    <w:rsid w:val="004343D6"/>
    <w:rsid w:val="004362F6"/>
    <w:rsid w:val="00443352"/>
    <w:rsid w:val="004433F9"/>
    <w:rsid w:val="00444CAE"/>
    <w:rsid w:val="00445723"/>
    <w:rsid w:val="00445B82"/>
    <w:rsid w:val="00450351"/>
    <w:rsid w:val="00450921"/>
    <w:rsid w:val="004560D6"/>
    <w:rsid w:val="0045649E"/>
    <w:rsid w:val="00456909"/>
    <w:rsid w:val="00461B2F"/>
    <w:rsid w:val="00462DE5"/>
    <w:rsid w:val="00463610"/>
    <w:rsid w:val="0046487A"/>
    <w:rsid w:val="00467A9F"/>
    <w:rsid w:val="00470757"/>
    <w:rsid w:val="00473DA9"/>
    <w:rsid w:val="00474F80"/>
    <w:rsid w:val="004776EA"/>
    <w:rsid w:val="00477C33"/>
    <w:rsid w:val="00483D25"/>
    <w:rsid w:val="00486459"/>
    <w:rsid w:val="00486857"/>
    <w:rsid w:val="00487C62"/>
    <w:rsid w:val="00494920"/>
    <w:rsid w:val="004A11CF"/>
    <w:rsid w:val="004A2470"/>
    <w:rsid w:val="004A2AD2"/>
    <w:rsid w:val="004A3736"/>
    <w:rsid w:val="004A47B5"/>
    <w:rsid w:val="004A4867"/>
    <w:rsid w:val="004A5BA7"/>
    <w:rsid w:val="004A7A47"/>
    <w:rsid w:val="004B0A8C"/>
    <w:rsid w:val="004B2B50"/>
    <w:rsid w:val="004B3162"/>
    <w:rsid w:val="004B37EC"/>
    <w:rsid w:val="004B3BFF"/>
    <w:rsid w:val="004B50A7"/>
    <w:rsid w:val="004B5961"/>
    <w:rsid w:val="004C0D96"/>
    <w:rsid w:val="004C0E12"/>
    <w:rsid w:val="004C1CB4"/>
    <w:rsid w:val="004C1DE1"/>
    <w:rsid w:val="004C2405"/>
    <w:rsid w:val="004C2A72"/>
    <w:rsid w:val="004C2AF5"/>
    <w:rsid w:val="004C2D43"/>
    <w:rsid w:val="004C6666"/>
    <w:rsid w:val="004C7876"/>
    <w:rsid w:val="004D2D42"/>
    <w:rsid w:val="004D4589"/>
    <w:rsid w:val="004D61A1"/>
    <w:rsid w:val="004D71F1"/>
    <w:rsid w:val="004D7C54"/>
    <w:rsid w:val="004E07B6"/>
    <w:rsid w:val="004E10AE"/>
    <w:rsid w:val="004E270B"/>
    <w:rsid w:val="004E2E2C"/>
    <w:rsid w:val="004E3937"/>
    <w:rsid w:val="004E4E2F"/>
    <w:rsid w:val="004E4ECA"/>
    <w:rsid w:val="004E58C0"/>
    <w:rsid w:val="004E6856"/>
    <w:rsid w:val="004E7281"/>
    <w:rsid w:val="004F2997"/>
    <w:rsid w:val="004F4713"/>
    <w:rsid w:val="004F63B2"/>
    <w:rsid w:val="00500946"/>
    <w:rsid w:val="005016E7"/>
    <w:rsid w:val="00501AC1"/>
    <w:rsid w:val="00501E44"/>
    <w:rsid w:val="00502AB3"/>
    <w:rsid w:val="00503C94"/>
    <w:rsid w:val="00507F27"/>
    <w:rsid w:val="00511276"/>
    <w:rsid w:val="0051182B"/>
    <w:rsid w:val="0051578C"/>
    <w:rsid w:val="005246DA"/>
    <w:rsid w:val="00530145"/>
    <w:rsid w:val="005303B0"/>
    <w:rsid w:val="0053322C"/>
    <w:rsid w:val="00536079"/>
    <w:rsid w:val="00537160"/>
    <w:rsid w:val="0054277F"/>
    <w:rsid w:val="005443F7"/>
    <w:rsid w:val="00544CEB"/>
    <w:rsid w:val="00546112"/>
    <w:rsid w:val="0054614E"/>
    <w:rsid w:val="0054782E"/>
    <w:rsid w:val="005527EA"/>
    <w:rsid w:val="00553823"/>
    <w:rsid w:val="00554B7B"/>
    <w:rsid w:val="0055595D"/>
    <w:rsid w:val="00555AE2"/>
    <w:rsid w:val="00556646"/>
    <w:rsid w:val="0056265A"/>
    <w:rsid w:val="00562740"/>
    <w:rsid w:val="005632BD"/>
    <w:rsid w:val="00564A91"/>
    <w:rsid w:val="00565F18"/>
    <w:rsid w:val="00566803"/>
    <w:rsid w:val="00571CE8"/>
    <w:rsid w:val="005728CC"/>
    <w:rsid w:val="005736DF"/>
    <w:rsid w:val="00574165"/>
    <w:rsid w:val="005746DA"/>
    <w:rsid w:val="00582AF6"/>
    <w:rsid w:val="005847B5"/>
    <w:rsid w:val="00586573"/>
    <w:rsid w:val="005878C3"/>
    <w:rsid w:val="00593338"/>
    <w:rsid w:val="00593DDA"/>
    <w:rsid w:val="005947FE"/>
    <w:rsid w:val="00595BB1"/>
    <w:rsid w:val="00597819"/>
    <w:rsid w:val="005A1C02"/>
    <w:rsid w:val="005A5644"/>
    <w:rsid w:val="005A6471"/>
    <w:rsid w:val="005A79AF"/>
    <w:rsid w:val="005B2924"/>
    <w:rsid w:val="005B2F4F"/>
    <w:rsid w:val="005B402E"/>
    <w:rsid w:val="005B4E70"/>
    <w:rsid w:val="005B4E90"/>
    <w:rsid w:val="005C04D7"/>
    <w:rsid w:val="005C423B"/>
    <w:rsid w:val="005C476E"/>
    <w:rsid w:val="005C4D45"/>
    <w:rsid w:val="005C4F43"/>
    <w:rsid w:val="005D0DF5"/>
    <w:rsid w:val="005D0E80"/>
    <w:rsid w:val="005D1CA0"/>
    <w:rsid w:val="005D2296"/>
    <w:rsid w:val="005D48F8"/>
    <w:rsid w:val="005D54F3"/>
    <w:rsid w:val="005E1230"/>
    <w:rsid w:val="005E132D"/>
    <w:rsid w:val="005E27EE"/>
    <w:rsid w:val="005E2B5C"/>
    <w:rsid w:val="005E340F"/>
    <w:rsid w:val="005E349C"/>
    <w:rsid w:val="005E4EDF"/>
    <w:rsid w:val="005E5113"/>
    <w:rsid w:val="005E5988"/>
    <w:rsid w:val="005F0E38"/>
    <w:rsid w:val="005F430C"/>
    <w:rsid w:val="005F4821"/>
    <w:rsid w:val="005F4C02"/>
    <w:rsid w:val="005F61FF"/>
    <w:rsid w:val="005F6CB9"/>
    <w:rsid w:val="005F749C"/>
    <w:rsid w:val="00602C5D"/>
    <w:rsid w:val="00604267"/>
    <w:rsid w:val="00604EC0"/>
    <w:rsid w:val="00605677"/>
    <w:rsid w:val="00605F78"/>
    <w:rsid w:val="00606046"/>
    <w:rsid w:val="006113EF"/>
    <w:rsid w:val="00616113"/>
    <w:rsid w:val="00617012"/>
    <w:rsid w:val="00623E02"/>
    <w:rsid w:val="006244CF"/>
    <w:rsid w:val="00627B31"/>
    <w:rsid w:val="006308F9"/>
    <w:rsid w:val="00631D20"/>
    <w:rsid w:val="00633050"/>
    <w:rsid w:val="00633115"/>
    <w:rsid w:val="00633B08"/>
    <w:rsid w:val="006367AB"/>
    <w:rsid w:val="0063683A"/>
    <w:rsid w:val="00642562"/>
    <w:rsid w:val="00642A99"/>
    <w:rsid w:val="0064572A"/>
    <w:rsid w:val="00646895"/>
    <w:rsid w:val="00646997"/>
    <w:rsid w:val="00647616"/>
    <w:rsid w:val="00650A3E"/>
    <w:rsid w:val="00652342"/>
    <w:rsid w:val="00653108"/>
    <w:rsid w:val="0065433D"/>
    <w:rsid w:val="00655398"/>
    <w:rsid w:val="006601AC"/>
    <w:rsid w:val="0066125E"/>
    <w:rsid w:val="0066148F"/>
    <w:rsid w:val="006618A5"/>
    <w:rsid w:val="0066248B"/>
    <w:rsid w:val="00665C02"/>
    <w:rsid w:val="006676C6"/>
    <w:rsid w:val="00667CEE"/>
    <w:rsid w:val="0067087E"/>
    <w:rsid w:val="00671A14"/>
    <w:rsid w:val="0067607F"/>
    <w:rsid w:val="00677802"/>
    <w:rsid w:val="0068105D"/>
    <w:rsid w:val="00681A42"/>
    <w:rsid w:val="00681C31"/>
    <w:rsid w:val="00682203"/>
    <w:rsid w:val="006833E7"/>
    <w:rsid w:val="0068377E"/>
    <w:rsid w:val="00685B5B"/>
    <w:rsid w:val="00690D2F"/>
    <w:rsid w:val="00690FA5"/>
    <w:rsid w:val="00691E51"/>
    <w:rsid w:val="006920AE"/>
    <w:rsid w:val="00697484"/>
    <w:rsid w:val="006A1AB1"/>
    <w:rsid w:val="006A4D86"/>
    <w:rsid w:val="006A5283"/>
    <w:rsid w:val="006A5E90"/>
    <w:rsid w:val="006B036E"/>
    <w:rsid w:val="006B7E48"/>
    <w:rsid w:val="006C015C"/>
    <w:rsid w:val="006C0E01"/>
    <w:rsid w:val="006C2F9B"/>
    <w:rsid w:val="006C5625"/>
    <w:rsid w:val="006D03A7"/>
    <w:rsid w:val="006D2933"/>
    <w:rsid w:val="006D3AF7"/>
    <w:rsid w:val="006D68F1"/>
    <w:rsid w:val="006E07B6"/>
    <w:rsid w:val="006E13C7"/>
    <w:rsid w:val="006E2957"/>
    <w:rsid w:val="006E377E"/>
    <w:rsid w:val="006E4901"/>
    <w:rsid w:val="006E5144"/>
    <w:rsid w:val="006F0171"/>
    <w:rsid w:val="006F212E"/>
    <w:rsid w:val="006F2C04"/>
    <w:rsid w:val="006F3997"/>
    <w:rsid w:val="006F39BD"/>
    <w:rsid w:val="006F78E8"/>
    <w:rsid w:val="006F7956"/>
    <w:rsid w:val="00701CB5"/>
    <w:rsid w:val="0070233C"/>
    <w:rsid w:val="00704387"/>
    <w:rsid w:val="00707C2F"/>
    <w:rsid w:val="00710F2B"/>
    <w:rsid w:val="00721DC0"/>
    <w:rsid w:val="0072273A"/>
    <w:rsid w:val="007245C7"/>
    <w:rsid w:val="007252B0"/>
    <w:rsid w:val="00725D9B"/>
    <w:rsid w:val="00730769"/>
    <w:rsid w:val="00731C38"/>
    <w:rsid w:val="00732EE8"/>
    <w:rsid w:val="0074365C"/>
    <w:rsid w:val="00744982"/>
    <w:rsid w:val="00746EA1"/>
    <w:rsid w:val="007504FF"/>
    <w:rsid w:val="00754219"/>
    <w:rsid w:val="00754D54"/>
    <w:rsid w:val="00756841"/>
    <w:rsid w:val="00757345"/>
    <w:rsid w:val="007573D1"/>
    <w:rsid w:val="00764BF3"/>
    <w:rsid w:val="007652F9"/>
    <w:rsid w:val="00765E0A"/>
    <w:rsid w:val="00766DD9"/>
    <w:rsid w:val="00770EE3"/>
    <w:rsid w:val="007735AE"/>
    <w:rsid w:val="00775007"/>
    <w:rsid w:val="00775B31"/>
    <w:rsid w:val="007878D5"/>
    <w:rsid w:val="00787D1E"/>
    <w:rsid w:val="00790DB4"/>
    <w:rsid w:val="00791051"/>
    <w:rsid w:val="00792135"/>
    <w:rsid w:val="00792D20"/>
    <w:rsid w:val="007930C6"/>
    <w:rsid w:val="00797B35"/>
    <w:rsid w:val="007A337D"/>
    <w:rsid w:val="007A55B6"/>
    <w:rsid w:val="007B1FB8"/>
    <w:rsid w:val="007B28F2"/>
    <w:rsid w:val="007B2DA3"/>
    <w:rsid w:val="007B6DFA"/>
    <w:rsid w:val="007B73AF"/>
    <w:rsid w:val="007C1D06"/>
    <w:rsid w:val="007C3DCE"/>
    <w:rsid w:val="007C3E27"/>
    <w:rsid w:val="007C5E1C"/>
    <w:rsid w:val="007D0357"/>
    <w:rsid w:val="007D064A"/>
    <w:rsid w:val="007D4799"/>
    <w:rsid w:val="007D5B92"/>
    <w:rsid w:val="007D70D5"/>
    <w:rsid w:val="007D7CF3"/>
    <w:rsid w:val="007E05FA"/>
    <w:rsid w:val="007E2E3D"/>
    <w:rsid w:val="007E492E"/>
    <w:rsid w:val="007E5F95"/>
    <w:rsid w:val="007E5FA4"/>
    <w:rsid w:val="007F11A9"/>
    <w:rsid w:val="007F3A90"/>
    <w:rsid w:val="007F45B9"/>
    <w:rsid w:val="007F4ECB"/>
    <w:rsid w:val="007F7E68"/>
    <w:rsid w:val="008022D5"/>
    <w:rsid w:val="008027F6"/>
    <w:rsid w:val="00803067"/>
    <w:rsid w:val="00804F67"/>
    <w:rsid w:val="00805528"/>
    <w:rsid w:val="00806F98"/>
    <w:rsid w:val="00810261"/>
    <w:rsid w:val="00813A93"/>
    <w:rsid w:val="00814240"/>
    <w:rsid w:val="00814362"/>
    <w:rsid w:val="00814B94"/>
    <w:rsid w:val="00814EB8"/>
    <w:rsid w:val="00815BE1"/>
    <w:rsid w:val="00816273"/>
    <w:rsid w:val="00816BDA"/>
    <w:rsid w:val="00817413"/>
    <w:rsid w:val="00817499"/>
    <w:rsid w:val="0082043A"/>
    <w:rsid w:val="00823897"/>
    <w:rsid w:val="00835610"/>
    <w:rsid w:val="00836E2C"/>
    <w:rsid w:val="008376E3"/>
    <w:rsid w:val="00837B55"/>
    <w:rsid w:val="00840535"/>
    <w:rsid w:val="0084122E"/>
    <w:rsid w:val="00844460"/>
    <w:rsid w:val="0085405E"/>
    <w:rsid w:val="008545D6"/>
    <w:rsid w:val="008605EC"/>
    <w:rsid w:val="008609D0"/>
    <w:rsid w:val="00860F30"/>
    <w:rsid w:val="00860FD9"/>
    <w:rsid w:val="00862B8E"/>
    <w:rsid w:val="00865035"/>
    <w:rsid w:val="00870688"/>
    <w:rsid w:val="00872C77"/>
    <w:rsid w:val="008732C0"/>
    <w:rsid w:val="00875C1D"/>
    <w:rsid w:val="00877180"/>
    <w:rsid w:val="0087798B"/>
    <w:rsid w:val="00882CC4"/>
    <w:rsid w:val="00883FA1"/>
    <w:rsid w:val="008865C8"/>
    <w:rsid w:val="008869F0"/>
    <w:rsid w:val="00887817"/>
    <w:rsid w:val="0089179F"/>
    <w:rsid w:val="00892FAE"/>
    <w:rsid w:val="008943F2"/>
    <w:rsid w:val="00895A45"/>
    <w:rsid w:val="00897464"/>
    <w:rsid w:val="008A0EDD"/>
    <w:rsid w:val="008A1A49"/>
    <w:rsid w:val="008A2B54"/>
    <w:rsid w:val="008A5892"/>
    <w:rsid w:val="008A6DEA"/>
    <w:rsid w:val="008A7D09"/>
    <w:rsid w:val="008B0CDE"/>
    <w:rsid w:val="008B1004"/>
    <w:rsid w:val="008B1ADF"/>
    <w:rsid w:val="008B58A7"/>
    <w:rsid w:val="008B702D"/>
    <w:rsid w:val="008C2CDA"/>
    <w:rsid w:val="008C669E"/>
    <w:rsid w:val="008C701F"/>
    <w:rsid w:val="008C7644"/>
    <w:rsid w:val="008D093D"/>
    <w:rsid w:val="008D3101"/>
    <w:rsid w:val="008D5D66"/>
    <w:rsid w:val="008D6934"/>
    <w:rsid w:val="008E4BDA"/>
    <w:rsid w:val="008E5E36"/>
    <w:rsid w:val="008E6862"/>
    <w:rsid w:val="008F09CE"/>
    <w:rsid w:val="008F2B10"/>
    <w:rsid w:val="008F2E9E"/>
    <w:rsid w:val="008F4540"/>
    <w:rsid w:val="008F7F40"/>
    <w:rsid w:val="009011F4"/>
    <w:rsid w:val="00901ED9"/>
    <w:rsid w:val="0090587B"/>
    <w:rsid w:val="00905EE4"/>
    <w:rsid w:val="00916690"/>
    <w:rsid w:val="00916D49"/>
    <w:rsid w:val="00916DFC"/>
    <w:rsid w:val="0092047D"/>
    <w:rsid w:val="00924128"/>
    <w:rsid w:val="00924B7C"/>
    <w:rsid w:val="00925EA2"/>
    <w:rsid w:val="0092718C"/>
    <w:rsid w:val="009317F5"/>
    <w:rsid w:val="009329F9"/>
    <w:rsid w:val="00933288"/>
    <w:rsid w:val="0093464C"/>
    <w:rsid w:val="009361FD"/>
    <w:rsid w:val="0093622B"/>
    <w:rsid w:val="00936938"/>
    <w:rsid w:val="00940883"/>
    <w:rsid w:val="009422DE"/>
    <w:rsid w:val="009425E8"/>
    <w:rsid w:val="0094284C"/>
    <w:rsid w:val="00943A4D"/>
    <w:rsid w:val="00944DFA"/>
    <w:rsid w:val="00947218"/>
    <w:rsid w:val="009506C6"/>
    <w:rsid w:val="00952C49"/>
    <w:rsid w:val="00954921"/>
    <w:rsid w:val="0095743E"/>
    <w:rsid w:val="009605C5"/>
    <w:rsid w:val="009608EB"/>
    <w:rsid w:val="00960C2D"/>
    <w:rsid w:val="00961492"/>
    <w:rsid w:val="00961E7E"/>
    <w:rsid w:val="00962B18"/>
    <w:rsid w:val="009632C2"/>
    <w:rsid w:val="00963878"/>
    <w:rsid w:val="0096402C"/>
    <w:rsid w:val="009648F4"/>
    <w:rsid w:val="00967459"/>
    <w:rsid w:val="0097150E"/>
    <w:rsid w:val="009803E0"/>
    <w:rsid w:val="00990996"/>
    <w:rsid w:val="009918C3"/>
    <w:rsid w:val="009960D9"/>
    <w:rsid w:val="00996374"/>
    <w:rsid w:val="00997B76"/>
    <w:rsid w:val="009A0F73"/>
    <w:rsid w:val="009A1449"/>
    <w:rsid w:val="009A1696"/>
    <w:rsid w:val="009A481A"/>
    <w:rsid w:val="009A5F57"/>
    <w:rsid w:val="009A76E0"/>
    <w:rsid w:val="009B050D"/>
    <w:rsid w:val="009B686F"/>
    <w:rsid w:val="009C0D99"/>
    <w:rsid w:val="009C18F4"/>
    <w:rsid w:val="009C5386"/>
    <w:rsid w:val="009C6F2A"/>
    <w:rsid w:val="009C7112"/>
    <w:rsid w:val="009D1F7D"/>
    <w:rsid w:val="009D261E"/>
    <w:rsid w:val="009D349E"/>
    <w:rsid w:val="009D3BF2"/>
    <w:rsid w:val="009D4349"/>
    <w:rsid w:val="009D4C88"/>
    <w:rsid w:val="009E1399"/>
    <w:rsid w:val="009E2A92"/>
    <w:rsid w:val="009E2B13"/>
    <w:rsid w:val="009E5578"/>
    <w:rsid w:val="009E7097"/>
    <w:rsid w:val="00A00EC4"/>
    <w:rsid w:val="00A01344"/>
    <w:rsid w:val="00A01B5D"/>
    <w:rsid w:val="00A02369"/>
    <w:rsid w:val="00A032C8"/>
    <w:rsid w:val="00A10C57"/>
    <w:rsid w:val="00A1202C"/>
    <w:rsid w:val="00A12CDF"/>
    <w:rsid w:val="00A133E0"/>
    <w:rsid w:val="00A16431"/>
    <w:rsid w:val="00A16933"/>
    <w:rsid w:val="00A20587"/>
    <w:rsid w:val="00A21233"/>
    <w:rsid w:val="00A25A49"/>
    <w:rsid w:val="00A27682"/>
    <w:rsid w:val="00A27C80"/>
    <w:rsid w:val="00A30280"/>
    <w:rsid w:val="00A30D89"/>
    <w:rsid w:val="00A31B23"/>
    <w:rsid w:val="00A31D13"/>
    <w:rsid w:val="00A370DB"/>
    <w:rsid w:val="00A403F6"/>
    <w:rsid w:val="00A40BCA"/>
    <w:rsid w:val="00A42181"/>
    <w:rsid w:val="00A47803"/>
    <w:rsid w:val="00A47CED"/>
    <w:rsid w:val="00A5060D"/>
    <w:rsid w:val="00A5184D"/>
    <w:rsid w:val="00A51986"/>
    <w:rsid w:val="00A51B0B"/>
    <w:rsid w:val="00A53EE2"/>
    <w:rsid w:val="00A61F7A"/>
    <w:rsid w:val="00A6319D"/>
    <w:rsid w:val="00A64042"/>
    <w:rsid w:val="00A70BF0"/>
    <w:rsid w:val="00A72A0A"/>
    <w:rsid w:val="00A73827"/>
    <w:rsid w:val="00A73CB7"/>
    <w:rsid w:val="00A76150"/>
    <w:rsid w:val="00A775F6"/>
    <w:rsid w:val="00A826E1"/>
    <w:rsid w:val="00A84E6B"/>
    <w:rsid w:val="00A87B29"/>
    <w:rsid w:val="00A87BB2"/>
    <w:rsid w:val="00A9231A"/>
    <w:rsid w:val="00A9453C"/>
    <w:rsid w:val="00A9577E"/>
    <w:rsid w:val="00A95C50"/>
    <w:rsid w:val="00A96B97"/>
    <w:rsid w:val="00A97D65"/>
    <w:rsid w:val="00AA3A82"/>
    <w:rsid w:val="00AA3C83"/>
    <w:rsid w:val="00AA4434"/>
    <w:rsid w:val="00AA4B51"/>
    <w:rsid w:val="00AA7CAC"/>
    <w:rsid w:val="00AB13A4"/>
    <w:rsid w:val="00AB1555"/>
    <w:rsid w:val="00AB170C"/>
    <w:rsid w:val="00AB20FC"/>
    <w:rsid w:val="00AB2956"/>
    <w:rsid w:val="00AB4B99"/>
    <w:rsid w:val="00AC0898"/>
    <w:rsid w:val="00AC0918"/>
    <w:rsid w:val="00AC0CFB"/>
    <w:rsid w:val="00AC32BB"/>
    <w:rsid w:val="00AC46A5"/>
    <w:rsid w:val="00AC5893"/>
    <w:rsid w:val="00AC58B7"/>
    <w:rsid w:val="00AC63E5"/>
    <w:rsid w:val="00AC7E6E"/>
    <w:rsid w:val="00AD14BA"/>
    <w:rsid w:val="00AD175B"/>
    <w:rsid w:val="00AD2CE4"/>
    <w:rsid w:val="00AD2D15"/>
    <w:rsid w:val="00AD5414"/>
    <w:rsid w:val="00AD6C48"/>
    <w:rsid w:val="00AE08CD"/>
    <w:rsid w:val="00AE1E39"/>
    <w:rsid w:val="00AE32D8"/>
    <w:rsid w:val="00AE3822"/>
    <w:rsid w:val="00AE53D7"/>
    <w:rsid w:val="00AE788F"/>
    <w:rsid w:val="00AF1D76"/>
    <w:rsid w:val="00AF213C"/>
    <w:rsid w:val="00AF535A"/>
    <w:rsid w:val="00B00509"/>
    <w:rsid w:val="00B02CE2"/>
    <w:rsid w:val="00B03075"/>
    <w:rsid w:val="00B03E17"/>
    <w:rsid w:val="00B06C68"/>
    <w:rsid w:val="00B07838"/>
    <w:rsid w:val="00B10E78"/>
    <w:rsid w:val="00B12321"/>
    <w:rsid w:val="00B13001"/>
    <w:rsid w:val="00B16269"/>
    <w:rsid w:val="00B17B80"/>
    <w:rsid w:val="00B17DBF"/>
    <w:rsid w:val="00B219DA"/>
    <w:rsid w:val="00B223A7"/>
    <w:rsid w:val="00B23695"/>
    <w:rsid w:val="00B2521E"/>
    <w:rsid w:val="00B269F4"/>
    <w:rsid w:val="00B272D6"/>
    <w:rsid w:val="00B32CFB"/>
    <w:rsid w:val="00B32ECF"/>
    <w:rsid w:val="00B34392"/>
    <w:rsid w:val="00B35805"/>
    <w:rsid w:val="00B36D44"/>
    <w:rsid w:val="00B40276"/>
    <w:rsid w:val="00B41C4C"/>
    <w:rsid w:val="00B4369D"/>
    <w:rsid w:val="00B44D50"/>
    <w:rsid w:val="00B452C6"/>
    <w:rsid w:val="00B45E9B"/>
    <w:rsid w:val="00B47388"/>
    <w:rsid w:val="00B50CC3"/>
    <w:rsid w:val="00B51F64"/>
    <w:rsid w:val="00B538A5"/>
    <w:rsid w:val="00B5473A"/>
    <w:rsid w:val="00B55ED9"/>
    <w:rsid w:val="00B560F8"/>
    <w:rsid w:val="00B61B75"/>
    <w:rsid w:val="00B6239E"/>
    <w:rsid w:val="00B626CE"/>
    <w:rsid w:val="00B651FA"/>
    <w:rsid w:val="00B652F9"/>
    <w:rsid w:val="00B65734"/>
    <w:rsid w:val="00B66283"/>
    <w:rsid w:val="00B67C99"/>
    <w:rsid w:val="00B70321"/>
    <w:rsid w:val="00B7306F"/>
    <w:rsid w:val="00B73F9A"/>
    <w:rsid w:val="00B7587F"/>
    <w:rsid w:val="00B75C89"/>
    <w:rsid w:val="00B75FE1"/>
    <w:rsid w:val="00B76129"/>
    <w:rsid w:val="00B77046"/>
    <w:rsid w:val="00B7716A"/>
    <w:rsid w:val="00B80004"/>
    <w:rsid w:val="00B81F89"/>
    <w:rsid w:val="00B82829"/>
    <w:rsid w:val="00B82E6A"/>
    <w:rsid w:val="00B85879"/>
    <w:rsid w:val="00B87F5D"/>
    <w:rsid w:val="00B90F67"/>
    <w:rsid w:val="00B917CB"/>
    <w:rsid w:val="00B91DD6"/>
    <w:rsid w:val="00B926C0"/>
    <w:rsid w:val="00B92E9E"/>
    <w:rsid w:val="00B930A5"/>
    <w:rsid w:val="00B94758"/>
    <w:rsid w:val="00B952DC"/>
    <w:rsid w:val="00B95A54"/>
    <w:rsid w:val="00B9609B"/>
    <w:rsid w:val="00BA2304"/>
    <w:rsid w:val="00BA7BDD"/>
    <w:rsid w:val="00BB14E6"/>
    <w:rsid w:val="00BB1864"/>
    <w:rsid w:val="00BB3682"/>
    <w:rsid w:val="00BB38FB"/>
    <w:rsid w:val="00BC67E3"/>
    <w:rsid w:val="00BC7EF1"/>
    <w:rsid w:val="00BD12C6"/>
    <w:rsid w:val="00BD1424"/>
    <w:rsid w:val="00BD1490"/>
    <w:rsid w:val="00BD7928"/>
    <w:rsid w:val="00BE37D0"/>
    <w:rsid w:val="00BE4177"/>
    <w:rsid w:val="00BE7B6D"/>
    <w:rsid w:val="00BF00BD"/>
    <w:rsid w:val="00BF1385"/>
    <w:rsid w:val="00BF5C36"/>
    <w:rsid w:val="00BF68BB"/>
    <w:rsid w:val="00BF7DDB"/>
    <w:rsid w:val="00C00307"/>
    <w:rsid w:val="00C00674"/>
    <w:rsid w:val="00C0141F"/>
    <w:rsid w:val="00C0386B"/>
    <w:rsid w:val="00C073F7"/>
    <w:rsid w:val="00C143D7"/>
    <w:rsid w:val="00C166E5"/>
    <w:rsid w:val="00C16E82"/>
    <w:rsid w:val="00C171A0"/>
    <w:rsid w:val="00C21407"/>
    <w:rsid w:val="00C309A0"/>
    <w:rsid w:val="00C33932"/>
    <w:rsid w:val="00C3467C"/>
    <w:rsid w:val="00C354D5"/>
    <w:rsid w:val="00C35721"/>
    <w:rsid w:val="00C36F97"/>
    <w:rsid w:val="00C374F9"/>
    <w:rsid w:val="00C409CF"/>
    <w:rsid w:val="00C4382F"/>
    <w:rsid w:val="00C439DE"/>
    <w:rsid w:val="00C464BC"/>
    <w:rsid w:val="00C50D6A"/>
    <w:rsid w:val="00C52283"/>
    <w:rsid w:val="00C53A6D"/>
    <w:rsid w:val="00C571B0"/>
    <w:rsid w:val="00C62828"/>
    <w:rsid w:val="00C6290A"/>
    <w:rsid w:val="00C6408E"/>
    <w:rsid w:val="00C640AE"/>
    <w:rsid w:val="00C64B76"/>
    <w:rsid w:val="00C67822"/>
    <w:rsid w:val="00C70013"/>
    <w:rsid w:val="00C749A3"/>
    <w:rsid w:val="00C74A38"/>
    <w:rsid w:val="00C74F94"/>
    <w:rsid w:val="00C75BC0"/>
    <w:rsid w:val="00C811D4"/>
    <w:rsid w:val="00C821F3"/>
    <w:rsid w:val="00C84360"/>
    <w:rsid w:val="00C86176"/>
    <w:rsid w:val="00C9019A"/>
    <w:rsid w:val="00C9262F"/>
    <w:rsid w:val="00C9504F"/>
    <w:rsid w:val="00C97506"/>
    <w:rsid w:val="00CA25F3"/>
    <w:rsid w:val="00CA2E27"/>
    <w:rsid w:val="00CA3A4D"/>
    <w:rsid w:val="00CA776A"/>
    <w:rsid w:val="00CA79C4"/>
    <w:rsid w:val="00CB21CE"/>
    <w:rsid w:val="00CB2659"/>
    <w:rsid w:val="00CB2D1B"/>
    <w:rsid w:val="00CB4B53"/>
    <w:rsid w:val="00CB5443"/>
    <w:rsid w:val="00CB5739"/>
    <w:rsid w:val="00CC1509"/>
    <w:rsid w:val="00CC4E46"/>
    <w:rsid w:val="00CC5770"/>
    <w:rsid w:val="00CC5F42"/>
    <w:rsid w:val="00CD2199"/>
    <w:rsid w:val="00CD3791"/>
    <w:rsid w:val="00CD4710"/>
    <w:rsid w:val="00CE07D2"/>
    <w:rsid w:val="00CE4500"/>
    <w:rsid w:val="00CE59FE"/>
    <w:rsid w:val="00CE5A46"/>
    <w:rsid w:val="00CF0FD8"/>
    <w:rsid w:val="00CF14D4"/>
    <w:rsid w:val="00CF24D0"/>
    <w:rsid w:val="00CF33A3"/>
    <w:rsid w:val="00CF45F4"/>
    <w:rsid w:val="00CF7272"/>
    <w:rsid w:val="00CF7498"/>
    <w:rsid w:val="00D0292B"/>
    <w:rsid w:val="00D05030"/>
    <w:rsid w:val="00D055FA"/>
    <w:rsid w:val="00D10460"/>
    <w:rsid w:val="00D1069E"/>
    <w:rsid w:val="00D107D3"/>
    <w:rsid w:val="00D111F0"/>
    <w:rsid w:val="00D12F01"/>
    <w:rsid w:val="00D15328"/>
    <w:rsid w:val="00D21ED2"/>
    <w:rsid w:val="00D24895"/>
    <w:rsid w:val="00D24E22"/>
    <w:rsid w:val="00D257A0"/>
    <w:rsid w:val="00D260AF"/>
    <w:rsid w:val="00D26C95"/>
    <w:rsid w:val="00D30852"/>
    <w:rsid w:val="00D32A91"/>
    <w:rsid w:val="00D349A9"/>
    <w:rsid w:val="00D3579B"/>
    <w:rsid w:val="00D357BB"/>
    <w:rsid w:val="00D366DD"/>
    <w:rsid w:val="00D40033"/>
    <w:rsid w:val="00D40390"/>
    <w:rsid w:val="00D473DF"/>
    <w:rsid w:val="00D51D0C"/>
    <w:rsid w:val="00D53D3D"/>
    <w:rsid w:val="00D54344"/>
    <w:rsid w:val="00D56DE7"/>
    <w:rsid w:val="00D56F77"/>
    <w:rsid w:val="00D57E09"/>
    <w:rsid w:val="00D61DDC"/>
    <w:rsid w:val="00D63E2F"/>
    <w:rsid w:val="00D646F0"/>
    <w:rsid w:val="00D66B7C"/>
    <w:rsid w:val="00D7198D"/>
    <w:rsid w:val="00D75012"/>
    <w:rsid w:val="00D752B6"/>
    <w:rsid w:val="00D81B58"/>
    <w:rsid w:val="00D82738"/>
    <w:rsid w:val="00D84C52"/>
    <w:rsid w:val="00D85DB2"/>
    <w:rsid w:val="00D8789A"/>
    <w:rsid w:val="00D92B83"/>
    <w:rsid w:val="00D9373B"/>
    <w:rsid w:val="00D96EB7"/>
    <w:rsid w:val="00D972A0"/>
    <w:rsid w:val="00DA01D1"/>
    <w:rsid w:val="00DA1BB6"/>
    <w:rsid w:val="00DA2325"/>
    <w:rsid w:val="00DA23A7"/>
    <w:rsid w:val="00DA3178"/>
    <w:rsid w:val="00DA3AAF"/>
    <w:rsid w:val="00DA4229"/>
    <w:rsid w:val="00DA4821"/>
    <w:rsid w:val="00DA4F7D"/>
    <w:rsid w:val="00DB1309"/>
    <w:rsid w:val="00DB3F92"/>
    <w:rsid w:val="00DB43B3"/>
    <w:rsid w:val="00DB5693"/>
    <w:rsid w:val="00DB6B29"/>
    <w:rsid w:val="00DC11CF"/>
    <w:rsid w:val="00DC232A"/>
    <w:rsid w:val="00DC4606"/>
    <w:rsid w:val="00DC4AAA"/>
    <w:rsid w:val="00DC6002"/>
    <w:rsid w:val="00DD0822"/>
    <w:rsid w:val="00DD1063"/>
    <w:rsid w:val="00DD1E6D"/>
    <w:rsid w:val="00DD2D1D"/>
    <w:rsid w:val="00DD3876"/>
    <w:rsid w:val="00DD5584"/>
    <w:rsid w:val="00DE0B29"/>
    <w:rsid w:val="00DE1E24"/>
    <w:rsid w:val="00DE2815"/>
    <w:rsid w:val="00DE2D61"/>
    <w:rsid w:val="00DE4746"/>
    <w:rsid w:val="00DE76CC"/>
    <w:rsid w:val="00DF1B9C"/>
    <w:rsid w:val="00DF1C3C"/>
    <w:rsid w:val="00DF2819"/>
    <w:rsid w:val="00DF5703"/>
    <w:rsid w:val="00DF5C71"/>
    <w:rsid w:val="00DF6723"/>
    <w:rsid w:val="00E00A92"/>
    <w:rsid w:val="00E0116B"/>
    <w:rsid w:val="00E03018"/>
    <w:rsid w:val="00E04444"/>
    <w:rsid w:val="00E04988"/>
    <w:rsid w:val="00E11344"/>
    <w:rsid w:val="00E13101"/>
    <w:rsid w:val="00E135A3"/>
    <w:rsid w:val="00E13634"/>
    <w:rsid w:val="00E13CDD"/>
    <w:rsid w:val="00E16DC6"/>
    <w:rsid w:val="00E21213"/>
    <w:rsid w:val="00E219F5"/>
    <w:rsid w:val="00E23E2A"/>
    <w:rsid w:val="00E26290"/>
    <w:rsid w:val="00E27E0C"/>
    <w:rsid w:val="00E326B1"/>
    <w:rsid w:val="00E35EFB"/>
    <w:rsid w:val="00E37541"/>
    <w:rsid w:val="00E40F39"/>
    <w:rsid w:val="00E43FB6"/>
    <w:rsid w:val="00E46649"/>
    <w:rsid w:val="00E50DD9"/>
    <w:rsid w:val="00E53810"/>
    <w:rsid w:val="00E5770D"/>
    <w:rsid w:val="00E57EBF"/>
    <w:rsid w:val="00E60213"/>
    <w:rsid w:val="00E62CBA"/>
    <w:rsid w:val="00E64051"/>
    <w:rsid w:val="00E640DA"/>
    <w:rsid w:val="00E655D0"/>
    <w:rsid w:val="00E65B78"/>
    <w:rsid w:val="00E71525"/>
    <w:rsid w:val="00E71C42"/>
    <w:rsid w:val="00E72E2E"/>
    <w:rsid w:val="00E74E6D"/>
    <w:rsid w:val="00E81268"/>
    <w:rsid w:val="00E81894"/>
    <w:rsid w:val="00E82672"/>
    <w:rsid w:val="00E846B6"/>
    <w:rsid w:val="00E84FE1"/>
    <w:rsid w:val="00E861D8"/>
    <w:rsid w:val="00E86A9C"/>
    <w:rsid w:val="00E87BF3"/>
    <w:rsid w:val="00E912DE"/>
    <w:rsid w:val="00E950AD"/>
    <w:rsid w:val="00E97F9A"/>
    <w:rsid w:val="00EA04D4"/>
    <w:rsid w:val="00EA3669"/>
    <w:rsid w:val="00EA58C6"/>
    <w:rsid w:val="00EB3A45"/>
    <w:rsid w:val="00EC1B95"/>
    <w:rsid w:val="00EC22AD"/>
    <w:rsid w:val="00EC305C"/>
    <w:rsid w:val="00EC5491"/>
    <w:rsid w:val="00EC6705"/>
    <w:rsid w:val="00EC6941"/>
    <w:rsid w:val="00EC74E5"/>
    <w:rsid w:val="00ED23B9"/>
    <w:rsid w:val="00ED23F7"/>
    <w:rsid w:val="00ED3BF4"/>
    <w:rsid w:val="00ED6786"/>
    <w:rsid w:val="00ED79BF"/>
    <w:rsid w:val="00EE08D6"/>
    <w:rsid w:val="00EE0F5B"/>
    <w:rsid w:val="00EE64F6"/>
    <w:rsid w:val="00EE792D"/>
    <w:rsid w:val="00EF05EC"/>
    <w:rsid w:val="00EF3748"/>
    <w:rsid w:val="00EF49CB"/>
    <w:rsid w:val="00EF4FD5"/>
    <w:rsid w:val="00EF7CB8"/>
    <w:rsid w:val="00F01302"/>
    <w:rsid w:val="00F040B4"/>
    <w:rsid w:val="00F047EC"/>
    <w:rsid w:val="00F05247"/>
    <w:rsid w:val="00F06AD2"/>
    <w:rsid w:val="00F10150"/>
    <w:rsid w:val="00F10F1C"/>
    <w:rsid w:val="00F14B93"/>
    <w:rsid w:val="00F20340"/>
    <w:rsid w:val="00F20CA1"/>
    <w:rsid w:val="00F2141A"/>
    <w:rsid w:val="00F21728"/>
    <w:rsid w:val="00F217E6"/>
    <w:rsid w:val="00F23454"/>
    <w:rsid w:val="00F24FE3"/>
    <w:rsid w:val="00F32E9F"/>
    <w:rsid w:val="00F34EDD"/>
    <w:rsid w:val="00F353E6"/>
    <w:rsid w:val="00F358F0"/>
    <w:rsid w:val="00F552DD"/>
    <w:rsid w:val="00F55CE0"/>
    <w:rsid w:val="00F56C3E"/>
    <w:rsid w:val="00F57911"/>
    <w:rsid w:val="00F6093A"/>
    <w:rsid w:val="00F60AD9"/>
    <w:rsid w:val="00F61DDB"/>
    <w:rsid w:val="00F6350B"/>
    <w:rsid w:val="00F640FC"/>
    <w:rsid w:val="00F65F05"/>
    <w:rsid w:val="00F66931"/>
    <w:rsid w:val="00F67C4E"/>
    <w:rsid w:val="00F718CA"/>
    <w:rsid w:val="00F72020"/>
    <w:rsid w:val="00F7419A"/>
    <w:rsid w:val="00F748E1"/>
    <w:rsid w:val="00F75C69"/>
    <w:rsid w:val="00F76B2F"/>
    <w:rsid w:val="00F8251B"/>
    <w:rsid w:val="00F82BF3"/>
    <w:rsid w:val="00F82DCE"/>
    <w:rsid w:val="00F838D0"/>
    <w:rsid w:val="00F85B5A"/>
    <w:rsid w:val="00F911CB"/>
    <w:rsid w:val="00FA38E9"/>
    <w:rsid w:val="00FA4AC7"/>
    <w:rsid w:val="00FB1057"/>
    <w:rsid w:val="00FB62EF"/>
    <w:rsid w:val="00FB7824"/>
    <w:rsid w:val="00FC2271"/>
    <w:rsid w:val="00FC2563"/>
    <w:rsid w:val="00FC322E"/>
    <w:rsid w:val="00FC41C6"/>
    <w:rsid w:val="00FC4AA5"/>
    <w:rsid w:val="00FC5697"/>
    <w:rsid w:val="00FC677C"/>
    <w:rsid w:val="00FC74D0"/>
    <w:rsid w:val="00FD037D"/>
    <w:rsid w:val="00FD140D"/>
    <w:rsid w:val="00FD3434"/>
    <w:rsid w:val="00FD48C8"/>
    <w:rsid w:val="00FD5C15"/>
    <w:rsid w:val="00FD6AD5"/>
    <w:rsid w:val="00FD7B6A"/>
    <w:rsid w:val="00FE1D40"/>
    <w:rsid w:val="00FE1FE9"/>
    <w:rsid w:val="00FE26E5"/>
    <w:rsid w:val="00FE41FC"/>
    <w:rsid w:val="00FE5D63"/>
    <w:rsid w:val="00FE6A67"/>
    <w:rsid w:val="00FF0618"/>
    <w:rsid w:val="00FF1A1E"/>
    <w:rsid w:val="00FF21AC"/>
    <w:rsid w:val="00FF3042"/>
    <w:rsid w:val="00FF325D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63F41D"/>
  <w15:chartTrackingRefBased/>
  <w15:docId w15:val="{A533C99B-D9AC-4331-BBCD-C9A766AF748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311975"/>
    <w:pPr>
      <w:tabs>
        <w:tab w:val="center" w:pos="226.80pt"/>
        <w:tab w:val="end" w:pos="453.60pt"/>
      </w:tabs>
    </w:pPr>
  </w:style>
  <w:style w:type="paragraph" w:styleId="Footer">
    <w:name w:val="footer"/>
    <w:basedOn w:val="Normal"/>
    <w:locked/>
    <w:rsid w:val="00311975"/>
    <w:pPr>
      <w:tabs>
        <w:tab w:val="center" w:pos="226.80pt"/>
        <w:tab w:val="end" w:pos="453.60pt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9373B"/>
    <w:pPr>
      <w:jc w:val="center"/>
    </w:pPr>
    <w:rPr>
      <w:sz w:val="28"/>
      <w:lang w:val="hr-HR"/>
    </w:rPr>
  </w:style>
  <w:style w:type="paragraph" w:styleId="ListParagraph">
    <w:name w:val="List Paragraph"/>
    <w:basedOn w:val="Normal"/>
    <w:uiPriority w:val="34"/>
    <w:qFormat/>
    <w:rsid w:val="008D6934"/>
    <w:pPr>
      <w:ind w:start="35.40pt"/>
    </w:pPr>
  </w:style>
  <w:style w:type="character" w:styleId="UnresolvedMention">
    <w:name w:val="Unresolved Mention"/>
    <w:uiPriority w:val="99"/>
    <w:semiHidden/>
    <w:unhideWhenUsed/>
    <w:rsid w:val="000A5115"/>
    <w:rPr>
      <w:color w:val="605E5C"/>
      <w:shd w:val="clear" w:color="auto" w:fill="E1DFDD"/>
    </w:rPr>
  </w:style>
  <w:style w:type="character" w:customStyle="1" w:styleId="react-xocs-alternative-link">
    <w:name w:val="react-xocs-alternative-link"/>
    <w:basedOn w:val="DefaultParagraphFont"/>
    <w:rsid w:val="00E21213"/>
  </w:style>
  <w:style w:type="character" w:customStyle="1" w:styleId="given-name">
    <w:name w:val="given-name"/>
    <w:basedOn w:val="DefaultParagraphFont"/>
    <w:rsid w:val="00E21213"/>
  </w:style>
  <w:style w:type="character" w:customStyle="1" w:styleId="text">
    <w:name w:val="text"/>
    <w:basedOn w:val="DefaultParagraphFont"/>
    <w:rsid w:val="00E21213"/>
  </w:style>
  <w:style w:type="character" w:customStyle="1" w:styleId="mixed-citation">
    <w:name w:val="mixed-citation"/>
    <w:basedOn w:val="DefaultParagraphFont"/>
    <w:rsid w:val="00CE59FE"/>
  </w:style>
  <w:style w:type="character" w:customStyle="1" w:styleId="ref-title">
    <w:name w:val="ref-title"/>
    <w:basedOn w:val="DefaultParagraphFont"/>
    <w:rsid w:val="00CE59FE"/>
  </w:style>
  <w:style w:type="character" w:customStyle="1" w:styleId="ref-journal">
    <w:name w:val="ref-journal"/>
    <w:basedOn w:val="DefaultParagraphFont"/>
    <w:rsid w:val="00CE59FE"/>
  </w:style>
  <w:style w:type="character" w:customStyle="1" w:styleId="ref-vol">
    <w:name w:val="ref-vol"/>
    <w:basedOn w:val="DefaultParagraphFont"/>
    <w:rsid w:val="00CE59FE"/>
  </w:style>
  <w:style w:type="character" w:customStyle="1" w:styleId="ref-iss">
    <w:name w:val="ref-iss"/>
    <w:basedOn w:val="DefaultParagraphFont"/>
    <w:rsid w:val="00CE59FE"/>
  </w:style>
  <w:style w:type="character" w:styleId="Strong">
    <w:name w:val="Strong"/>
    <w:uiPriority w:val="22"/>
    <w:qFormat/>
    <w:rsid w:val="006E4901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89CED3C-988B-414A-8D81-F740063806F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Template_brošure_doktori znanosti - predložak</Template>
  <TotalTime>53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i prezime pristupnika</vt:lpstr>
      <vt:lpstr>Ime i prezime pristupnika</vt:lpstr>
    </vt:vector>
  </TitlesOfParts>
  <Company>RH-TDU</Company>
  <LinksUpToDate>false</LinksUpToDate>
  <CharactersWithSpaces>3488</CharactersWithSpaces>
  <SharedDoc>false</SharedDoc>
  <HLinks>
    <vt:vector size="42" baseType="variant">
      <vt:variant>
        <vt:i4>6553692</vt:i4>
      </vt:variant>
      <vt:variant>
        <vt:i4>18</vt:i4>
      </vt:variant>
      <vt:variant>
        <vt:i4>0</vt:i4>
      </vt:variant>
      <vt:variant>
        <vt:i4>5</vt:i4>
      </vt:variant>
      <vt:variant>
        <vt:lpwstr>mailto:jandric@unizg.hr</vt:lpwstr>
      </vt:variant>
      <vt:variant>
        <vt:lpwstr/>
      </vt:variant>
      <vt:variant>
        <vt:i4>3604519</vt:i4>
      </vt:variant>
      <vt:variant>
        <vt:i4>15</vt:i4>
      </vt:variant>
      <vt:variant>
        <vt:i4>0</vt:i4>
      </vt:variant>
      <vt:variant>
        <vt:i4>5</vt:i4>
      </vt:variant>
      <vt:variant>
        <vt:lpwstr>https://doi.org/10.20471/acc.2020.59.03.06</vt:lpwstr>
      </vt:variant>
      <vt:variant>
        <vt:lpwstr/>
      </vt:variant>
      <vt:variant>
        <vt:i4>7798910</vt:i4>
      </vt:variant>
      <vt:variant>
        <vt:i4>12</vt:i4>
      </vt:variant>
      <vt:variant>
        <vt:i4>0</vt:i4>
      </vt:variant>
      <vt:variant>
        <vt:i4>5</vt:i4>
      </vt:variant>
      <vt:variant>
        <vt:lpwstr>https://inside.fifa.com/legal/news/fifa-publishes-professional-football-report-2023</vt:lpwstr>
      </vt:variant>
      <vt:variant>
        <vt:lpwstr/>
      </vt:variant>
      <vt:variant>
        <vt:i4>7405663</vt:i4>
      </vt:variant>
      <vt:variant>
        <vt:i4>9</vt:i4>
      </vt:variant>
      <vt:variant>
        <vt:i4>0</vt:i4>
      </vt:variant>
      <vt:variant>
        <vt:i4>5</vt:i4>
      </vt:variant>
      <vt:variant>
        <vt:lpwstr>mailto:grzaljanikola@gmail.com</vt:lpwstr>
      </vt:variant>
      <vt:variant>
        <vt:lpwstr/>
      </vt:variant>
      <vt:variant>
        <vt:i4>1900607</vt:i4>
      </vt:variant>
      <vt:variant>
        <vt:i4>6</vt:i4>
      </vt:variant>
      <vt:variant>
        <vt:i4>0</vt:i4>
      </vt:variant>
      <vt:variant>
        <vt:i4>5</vt:i4>
      </vt:variant>
      <vt:variant>
        <vt:lpwstr>mailto:lana.ruzic@kif.unizg.hr</vt:lpwstr>
      </vt:variant>
      <vt:variant>
        <vt:lpwstr/>
      </vt:variant>
      <vt:variant>
        <vt:i4>3211329</vt:i4>
      </vt:variant>
      <vt:variant>
        <vt:i4>3</vt:i4>
      </vt:variant>
      <vt:variant>
        <vt:i4>0</vt:i4>
      </vt:variant>
      <vt:variant>
        <vt:i4>5</vt:i4>
      </vt:variant>
      <vt:variant>
        <vt:lpwstr>mailto:mraz.igor@gmail.com</vt:lpwstr>
      </vt:variant>
      <vt:variant>
        <vt:lpwstr/>
      </vt:variant>
      <vt:variant>
        <vt:i4>3145732</vt:i4>
      </vt:variant>
      <vt:variant>
        <vt:i4>0</vt:i4>
      </vt:variant>
      <vt:variant>
        <vt:i4>0</vt:i4>
      </vt:variant>
      <vt:variant>
        <vt:i4>5</vt:i4>
      </vt:variant>
      <vt:variant>
        <vt:lpwstr>mailto:igor.mraz@student.kif.hr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subject/>
  <dc:creator>john</dc:creator>
  <cp:keywords/>
  <dc:description/>
  <cp:lastModifiedBy>Đurđica Kamenarić</cp:lastModifiedBy>
  <cp:revision>30</cp:revision>
  <cp:lastPrinted>2008-09-08T07:55:00Z</cp:lastPrinted>
  <dcterms:created xsi:type="dcterms:W3CDTF">2024-12-03T12:55:00Z</dcterms:created>
  <dcterms:modified xsi:type="dcterms:W3CDTF">2025-01-20T08:31:00Z</dcterms:modified>
</cp:coreProperties>
</file>